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2" w:rsidRDefault="009143E2" w:rsidP="009143E2">
      <w:pPr>
        <w:jc w:val="right"/>
        <w:rPr>
          <w:b/>
          <w:szCs w:val="24"/>
        </w:rPr>
      </w:pPr>
    </w:p>
    <w:p w:rsidR="0035250F" w:rsidRDefault="00451B23" w:rsidP="0035250F">
      <w:pPr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127635</wp:posOffset>
            </wp:positionH>
            <wp:positionV relativeFrom="paragraph">
              <wp:posOffset>85090</wp:posOffset>
            </wp:positionV>
            <wp:extent cx="2112645" cy="752475"/>
            <wp:effectExtent l="0" t="0" r="1905" b="9525"/>
            <wp:wrapTight wrapText="bothSides">
              <wp:wrapPolygon edited="0">
                <wp:start x="0" y="0"/>
                <wp:lineTo x="0" y="21327"/>
                <wp:lineTo x="21425" y="21327"/>
                <wp:lineTo x="21425" y="0"/>
                <wp:lineTo x="0" y="0"/>
              </wp:wrapPolygon>
            </wp:wrapTight>
            <wp:docPr id="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E1B">
        <w:rPr>
          <w:noProof/>
        </w:rPr>
        <w:drawing>
          <wp:inline distT="0" distB="0" distL="0" distR="0">
            <wp:extent cx="2628900" cy="944014"/>
            <wp:effectExtent l="0" t="0" r="0" b="889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05" cy="9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96" w:rsidRDefault="00745696" w:rsidP="00451B23">
      <w:pPr>
        <w:jc w:val="center"/>
        <w:rPr>
          <w:sz w:val="24"/>
          <w:szCs w:val="24"/>
        </w:rPr>
      </w:pPr>
    </w:p>
    <w:p w:rsidR="00745696" w:rsidRDefault="00745696" w:rsidP="00451B23">
      <w:pPr>
        <w:jc w:val="center"/>
        <w:rPr>
          <w:sz w:val="24"/>
          <w:szCs w:val="24"/>
        </w:rPr>
      </w:pPr>
    </w:p>
    <w:p w:rsidR="00745696" w:rsidRDefault="00745696" w:rsidP="00451B23">
      <w:pPr>
        <w:jc w:val="center"/>
        <w:rPr>
          <w:sz w:val="24"/>
          <w:szCs w:val="24"/>
        </w:rPr>
      </w:pPr>
    </w:p>
    <w:p w:rsidR="00745696" w:rsidRPr="00774286" w:rsidRDefault="00745696" w:rsidP="00451B23">
      <w:pPr>
        <w:jc w:val="center"/>
        <w:rPr>
          <w:b/>
          <w:sz w:val="36"/>
          <w:szCs w:val="36"/>
        </w:rPr>
      </w:pPr>
      <w:r w:rsidRPr="00774286">
        <w:rPr>
          <w:b/>
          <w:sz w:val="36"/>
          <w:szCs w:val="36"/>
        </w:rPr>
        <w:t>Comunicato</w:t>
      </w:r>
    </w:p>
    <w:p w:rsidR="00745696" w:rsidRDefault="00745696" w:rsidP="00774286">
      <w:pPr>
        <w:rPr>
          <w:sz w:val="24"/>
          <w:szCs w:val="24"/>
        </w:rPr>
      </w:pPr>
    </w:p>
    <w:p w:rsidR="0071359B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Si sono tenute nella provincia di Catanzaro le elezioni RSU 2022 per il comparto scuola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e, qualche sigla sindacale, nel mentre si attendo</w:t>
      </w:r>
      <w:r w:rsidR="004F1027">
        <w:rPr>
          <w:rFonts w:asciiTheme="minorHAnsi" w:eastAsiaTheme="minorHAnsi" w:hAnsiTheme="minorHAnsi" w:cstheme="minorBidi"/>
          <w:sz w:val="22"/>
          <w:szCs w:val="22"/>
          <w:lang w:eastAsia="en-US"/>
        </w:rPr>
        <w:t>no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risultati definitivi di una elezione così importante, per </w:t>
      </w:r>
      <w:r w:rsidR="004F10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lavoratori e per 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rappresentanza dei sindacati, a scrutinio in corso e con il solo 50 % dei seggi scrutinati, commenta e, esprime giudizi e valutazioni, denotando oltre che approssimazione anche poco rispetto per le migliaia di lavoratrici e 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>lavoratori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che hanno votato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>liberamente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decidendo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premiare le rappresentanze sindacali a loro 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più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vicin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71359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81AEF" w:rsidRDefault="00881AEF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 i </w:t>
      </w:r>
      <w:r w:rsidR="00745696"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dati</w:t>
      </w:r>
      <w:r w:rsidR="00E31D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trasmessi 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 oggi </w:t>
      </w:r>
      <w:r w:rsidR="00E31D4E">
        <w:rPr>
          <w:rFonts w:asciiTheme="minorHAnsi" w:eastAsiaTheme="minorHAnsi" w:hAnsiTheme="minorHAnsi" w:cstheme="minorBidi"/>
          <w:sz w:val="22"/>
          <w:szCs w:val="22"/>
          <w:lang w:eastAsia="en-US"/>
        </w:rPr>
        <w:t>dalle scuole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della provincia di Catanzaro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la FLC Cgil ottiene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42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2015 voti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 il 27,5</w:t>
      </w:r>
      <w:r w:rsidRPr="007742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7456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% dei consensi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andando a migliorare di circa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punti percentuali il dato del 2018, dato ancor più importante se si considerano le difficoltà dovu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 alla pandemia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81AEF" w:rsidRDefault="00881AEF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1AE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Las</w:t>
      </w:r>
      <w:r w:rsidR="004F1027">
        <w:rPr>
          <w:rFonts w:asciiTheme="minorHAnsi" w:eastAsiaTheme="minorHAnsi" w:hAnsiTheme="minorHAnsi" w:cstheme="minorBidi"/>
          <w:sz w:val="22"/>
          <w:szCs w:val="22"/>
          <w:lang w:eastAsia="en-US"/>
        </w:rPr>
        <w:t>ciamo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chi legge il giudizio obiettivo e di merito, a fronte invece di valutazioni fantasiose e dal tono spocchioso, da parte di chi ha avuto un incremento del solo 1%.</w:t>
      </w:r>
    </w:p>
    <w:p w:rsidR="00E31D4E" w:rsidRDefault="00881AEF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Ci riserviamo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in mano i risultati definiti, certificati dall’ARAN, di rispedire al mittente, le valutazioni parziali e distorte che qualificano non il risultato delle elezioni ma esclusivamente chi paventa arretramenti da parte della Flc Cgil.</w:t>
      </w:r>
    </w:p>
    <w:p w:rsidR="00427FC2" w:rsidRDefault="00881AEF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>oglio ringraziare</w:t>
      </w:r>
      <w:r w:rsidR="00745696"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personalmente per la disponibilità e lo straordinario impegno 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profuso dentro a questa lunga,</w:t>
      </w:r>
      <w:r w:rsidR="00745696"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difficile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 ricca di soddisfazioni</w:t>
      </w:r>
      <w:r w:rsidR="00745696"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campagna elettorale, tutti 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coloro i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>lavoratori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le lavoratrici</w:t>
      </w:r>
      <w:r w:rsidR="00745696"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che hanno sostenuto</w:t>
      </w:r>
      <w:r w:rsidR="00427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votato</w:t>
      </w:r>
      <w:r w:rsidR="00745696"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nostre liste e i nostri candidati.</w:t>
      </w:r>
    </w:p>
    <w:p w:rsidR="00745696" w:rsidRPr="00745696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Un risultato importante ed incoraggiante che ci vede con un numero di consensi ancora più ampio rispetto al risultato della precedente tornata RSU del 2018.</w:t>
      </w:r>
    </w:p>
    <w:p w:rsidR="00745696" w:rsidRPr="00745696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GRAZIE di cuore a tutti coloro che, per l’ottenimento di ciò, si sono impegnati in prima persona, a coloro che si sono candidati, ai componenti di commissioni e seggi, a coloro che hanno sostenuto con il loro voto l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list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FLC CGIL come soggetto credibile, portatore di concretezza,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diritti,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competenza e serietà. </w:t>
      </w:r>
    </w:p>
    <w:p w:rsidR="00745696" w:rsidRPr="00745696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GRAZIE per aver apprezzato il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nostro 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lavoro fin qui svolto e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questo riconoscimento ci impegna a continuare sulla strada intrapresa tesa a garantire la salvaguardia delle professionalità di tutto il personale, di ruolo e precario. </w:t>
      </w:r>
    </w:p>
    <w:p w:rsidR="00745696" w:rsidRPr="00745696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COMPLIMENTI a tutti i candidati eletti che andranno a comporre la nuova RSU di scuola, ci attende un grande ed attento lavoro ma INSIEME potremo raggiungere risultati 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importanti e </w:t>
      </w:r>
      <w:r w:rsidR="00342009" w:rsidRPr="0034200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attesi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la difesa, la 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>valorizzazione e la tutela di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tutti i lavoratori. </w:t>
      </w:r>
    </w:p>
    <w:p w:rsidR="00745696" w:rsidRPr="00745696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Particolare riconoscenza e gratitudine nei confronti di chi non è stato eletto per varie ragioni ma, che comunque so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 e 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>rimarranno</w:t>
      </w:r>
      <w:bookmarkStart w:id="0" w:name="_GoBack"/>
      <w:bookmarkEnd w:id="0"/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part</w:t>
      </w:r>
      <w:r w:rsidR="00342009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integrante</w:t>
      </w: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della FLC CGIL Area Vasta CZKRVV.</w:t>
      </w:r>
      <w:r w:rsidR="00774286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</w:p>
    <w:p w:rsidR="00745696" w:rsidRPr="00745696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5696">
        <w:rPr>
          <w:rFonts w:asciiTheme="minorHAnsi" w:eastAsiaTheme="minorHAnsi" w:hAnsiTheme="minorHAnsi" w:cstheme="minorBidi"/>
          <w:sz w:val="22"/>
          <w:szCs w:val="22"/>
          <w:lang w:eastAsia="en-US"/>
        </w:rPr>
        <w:t>BUON LAVORO alle colleghe ed ai colleghi eletti.</w:t>
      </w:r>
    </w:p>
    <w:p w:rsidR="00745696" w:rsidRDefault="00745696" w:rsidP="00774286">
      <w:pPr>
        <w:rPr>
          <w:sz w:val="24"/>
          <w:szCs w:val="24"/>
        </w:rPr>
      </w:pPr>
    </w:p>
    <w:p w:rsidR="00745696" w:rsidRDefault="00745696" w:rsidP="00451B23">
      <w:pPr>
        <w:jc w:val="center"/>
        <w:rPr>
          <w:sz w:val="24"/>
          <w:szCs w:val="24"/>
        </w:rPr>
      </w:pPr>
    </w:p>
    <w:p w:rsidR="00190327" w:rsidRDefault="00451B23" w:rsidP="00451B23">
      <w:pPr>
        <w:jc w:val="center"/>
        <w:rPr>
          <w:sz w:val="24"/>
          <w:szCs w:val="24"/>
        </w:rPr>
      </w:pPr>
      <w:r>
        <w:rPr>
          <w:sz w:val="24"/>
          <w:szCs w:val="24"/>
        </w:rPr>
        <w:t>Il Segretario Generale Area vasta CZKRVV</w:t>
      </w:r>
    </w:p>
    <w:p w:rsidR="00190327" w:rsidRDefault="00451B23" w:rsidP="004E4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Alfonso </w:t>
      </w:r>
      <w:r w:rsidR="0035250F">
        <w:rPr>
          <w:sz w:val="24"/>
          <w:szCs w:val="24"/>
        </w:rPr>
        <w:t>Marcuzzo</w:t>
      </w:r>
    </w:p>
    <w:sectPr w:rsidR="00190327" w:rsidSect="00881AEF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958" w:footer="9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6B" w:rsidRDefault="00BF346B">
      <w:r>
        <w:separator/>
      </w:r>
    </w:p>
  </w:endnote>
  <w:endnote w:type="continuationSeparator" w:id="0">
    <w:p w:rsidR="00BF346B" w:rsidRDefault="00BF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6B" w:rsidRDefault="00BF346B">
      <w:r>
        <w:separator/>
      </w:r>
    </w:p>
  </w:footnote>
  <w:footnote w:type="continuationSeparator" w:id="0">
    <w:p w:rsidR="00BF346B" w:rsidRDefault="00BF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23"/>
    <w:rsid w:val="00000104"/>
    <w:rsid w:val="00000C70"/>
    <w:rsid w:val="0000219A"/>
    <w:rsid w:val="0000511D"/>
    <w:rsid w:val="00006535"/>
    <w:rsid w:val="00006E5B"/>
    <w:rsid w:val="000077C9"/>
    <w:rsid w:val="0001028D"/>
    <w:rsid w:val="0001060D"/>
    <w:rsid w:val="00012169"/>
    <w:rsid w:val="000127D2"/>
    <w:rsid w:val="00012C05"/>
    <w:rsid w:val="00015125"/>
    <w:rsid w:val="000162F3"/>
    <w:rsid w:val="000165EC"/>
    <w:rsid w:val="000169D2"/>
    <w:rsid w:val="00016C8E"/>
    <w:rsid w:val="00020431"/>
    <w:rsid w:val="0002054E"/>
    <w:rsid w:val="0002112E"/>
    <w:rsid w:val="00023250"/>
    <w:rsid w:val="00023BBC"/>
    <w:rsid w:val="00024C4B"/>
    <w:rsid w:val="00024F10"/>
    <w:rsid w:val="000253D1"/>
    <w:rsid w:val="00025533"/>
    <w:rsid w:val="000265CB"/>
    <w:rsid w:val="00026ADD"/>
    <w:rsid w:val="00030EF7"/>
    <w:rsid w:val="00031A51"/>
    <w:rsid w:val="000329EF"/>
    <w:rsid w:val="00033496"/>
    <w:rsid w:val="0003428A"/>
    <w:rsid w:val="00034C47"/>
    <w:rsid w:val="00035106"/>
    <w:rsid w:val="00035509"/>
    <w:rsid w:val="0003590A"/>
    <w:rsid w:val="000360D6"/>
    <w:rsid w:val="00036472"/>
    <w:rsid w:val="00036CFC"/>
    <w:rsid w:val="000378F1"/>
    <w:rsid w:val="00043916"/>
    <w:rsid w:val="00043BE5"/>
    <w:rsid w:val="00044937"/>
    <w:rsid w:val="0004597F"/>
    <w:rsid w:val="0005016B"/>
    <w:rsid w:val="000501E1"/>
    <w:rsid w:val="00050DCD"/>
    <w:rsid w:val="00051FE9"/>
    <w:rsid w:val="00052B9D"/>
    <w:rsid w:val="000536D4"/>
    <w:rsid w:val="00054048"/>
    <w:rsid w:val="0005417B"/>
    <w:rsid w:val="00054FA7"/>
    <w:rsid w:val="00055643"/>
    <w:rsid w:val="000559B8"/>
    <w:rsid w:val="00056A4B"/>
    <w:rsid w:val="00057637"/>
    <w:rsid w:val="000607D8"/>
    <w:rsid w:val="0006158E"/>
    <w:rsid w:val="000643A6"/>
    <w:rsid w:val="00064DE3"/>
    <w:rsid w:val="0006619C"/>
    <w:rsid w:val="000675B0"/>
    <w:rsid w:val="00067942"/>
    <w:rsid w:val="000701E4"/>
    <w:rsid w:val="00071025"/>
    <w:rsid w:val="000725DF"/>
    <w:rsid w:val="00075082"/>
    <w:rsid w:val="0007568C"/>
    <w:rsid w:val="000763C7"/>
    <w:rsid w:val="00076B93"/>
    <w:rsid w:val="00076D03"/>
    <w:rsid w:val="000775C4"/>
    <w:rsid w:val="00083AC2"/>
    <w:rsid w:val="000848F3"/>
    <w:rsid w:val="00085105"/>
    <w:rsid w:val="000860B5"/>
    <w:rsid w:val="000877FB"/>
    <w:rsid w:val="0008794C"/>
    <w:rsid w:val="00091AE5"/>
    <w:rsid w:val="00091E6C"/>
    <w:rsid w:val="00093B61"/>
    <w:rsid w:val="000970BB"/>
    <w:rsid w:val="000972A2"/>
    <w:rsid w:val="000A07CA"/>
    <w:rsid w:val="000A1525"/>
    <w:rsid w:val="000A193D"/>
    <w:rsid w:val="000A1E81"/>
    <w:rsid w:val="000A2A52"/>
    <w:rsid w:val="000A3D2C"/>
    <w:rsid w:val="000A446E"/>
    <w:rsid w:val="000A60F0"/>
    <w:rsid w:val="000A686C"/>
    <w:rsid w:val="000A6C04"/>
    <w:rsid w:val="000A6D20"/>
    <w:rsid w:val="000B01E4"/>
    <w:rsid w:val="000B1CF7"/>
    <w:rsid w:val="000B291E"/>
    <w:rsid w:val="000B385E"/>
    <w:rsid w:val="000B4355"/>
    <w:rsid w:val="000B61EE"/>
    <w:rsid w:val="000B75A9"/>
    <w:rsid w:val="000C0DC8"/>
    <w:rsid w:val="000C1D02"/>
    <w:rsid w:val="000C3098"/>
    <w:rsid w:val="000C4519"/>
    <w:rsid w:val="000C5847"/>
    <w:rsid w:val="000C5872"/>
    <w:rsid w:val="000D0023"/>
    <w:rsid w:val="000D0366"/>
    <w:rsid w:val="000D0C0B"/>
    <w:rsid w:val="000D1C39"/>
    <w:rsid w:val="000D226E"/>
    <w:rsid w:val="000D3DA3"/>
    <w:rsid w:val="000D691C"/>
    <w:rsid w:val="000E299A"/>
    <w:rsid w:val="000E2EF2"/>
    <w:rsid w:val="000E65E6"/>
    <w:rsid w:val="000E66E3"/>
    <w:rsid w:val="000F2912"/>
    <w:rsid w:val="000F4FC1"/>
    <w:rsid w:val="000F56E6"/>
    <w:rsid w:val="000F5721"/>
    <w:rsid w:val="00100EDF"/>
    <w:rsid w:val="00100FE7"/>
    <w:rsid w:val="00102F36"/>
    <w:rsid w:val="001032A7"/>
    <w:rsid w:val="00104DD9"/>
    <w:rsid w:val="001072B2"/>
    <w:rsid w:val="00110A79"/>
    <w:rsid w:val="001115B2"/>
    <w:rsid w:val="00111A81"/>
    <w:rsid w:val="00112F3B"/>
    <w:rsid w:val="00113734"/>
    <w:rsid w:val="00114098"/>
    <w:rsid w:val="0011434B"/>
    <w:rsid w:val="00115087"/>
    <w:rsid w:val="001150AB"/>
    <w:rsid w:val="00117BB8"/>
    <w:rsid w:val="00120263"/>
    <w:rsid w:val="0012043F"/>
    <w:rsid w:val="0012088D"/>
    <w:rsid w:val="00121DE0"/>
    <w:rsid w:val="00122280"/>
    <w:rsid w:val="00122E20"/>
    <w:rsid w:val="00122ECA"/>
    <w:rsid w:val="00123BC7"/>
    <w:rsid w:val="001240B6"/>
    <w:rsid w:val="00124D1D"/>
    <w:rsid w:val="001268E1"/>
    <w:rsid w:val="00126C4D"/>
    <w:rsid w:val="00126D1D"/>
    <w:rsid w:val="00126DFF"/>
    <w:rsid w:val="00127137"/>
    <w:rsid w:val="001274FE"/>
    <w:rsid w:val="00132B5A"/>
    <w:rsid w:val="00133139"/>
    <w:rsid w:val="00133428"/>
    <w:rsid w:val="001342BB"/>
    <w:rsid w:val="00134B00"/>
    <w:rsid w:val="00136886"/>
    <w:rsid w:val="00137413"/>
    <w:rsid w:val="00137788"/>
    <w:rsid w:val="00137AF0"/>
    <w:rsid w:val="00140390"/>
    <w:rsid w:val="00141B22"/>
    <w:rsid w:val="001425E0"/>
    <w:rsid w:val="00142CF4"/>
    <w:rsid w:val="00142EDA"/>
    <w:rsid w:val="00143783"/>
    <w:rsid w:val="00144C34"/>
    <w:rsid w:val="001456B0"/>
    <w:rsid w:val="00145D6C"/>
    <w:rsid w:val="00150077"/>
    <w:rsid w:val="001501A6"/>
    <w:rsid w:val="001505D1"/>
    <w:rsid w:val="001506F5"/>
    <w:rsid w:val="00152170"/>
    <w:rsid w:val="001523B6"/>
    <w:rsid w:val="0015303C"/>
    <w:rsid w:val="00153BA9"/>
    <w:rsid w:val="00153BFA"/>
    <w:rsid w:val="001540A2"/>
    <w:rsid w:val="0015556C"/>
    <w:rsid w:val="00155EF3"/>
    <w:rsid w:val="00156121"/>
    <w:rsid w:val="00156AC9"/>
    <w:rsid w:val="00157D41"/>
    <w:rsid w:val="0016015A"/>
    <w:rsid w:val="0016052A"/>
    <w:rsid w:val="001618EE"/>
    <w:rsid w:val="001628DA"/>
    <w:rsid w:val="00162F33"/>
    <w:rsid w:val="001632A3"/>
    <w:rsid w:val="0016401E"/>
    <w:rsid w:val="001670E8"/>
    <w:rsid w:val="001675E8"/>
    <w:rsid w:val="00173068"/>
    <w:rsid w:val="001733B0"/>
    <w:rsid w:val="001741DA"/>
    <w:rsid w:val="0017431B"/>
    <w:rsid w:val="00174D3C"/>
    <w:rsid w:val="0017565C"/>
    <w:rsid w:val="001774A8"/>
    <w:rsid w:val="00181BA5"/>
    <w:rsid w:val="00182699"/>
    <w:rsid w:val="00183A15"/>
    <w:rsid w:val="00183F13"/>
    <w:rsid w:val="00184E9D"/>
    <w:rsid w:val="00185139"/>
    <w:rsid w:val="00185628"/>
    <w:rsid w:val="00185F79"/>
    <w:rsid w:val="00186364"/>
    <w:rsid w:val="001867D2"/>
    <w:rsid w:val="00186AA2"/>
    <w:rsid w:val="00190327"/>
    <w:rsid w:val="0019206B"/>
    <w:rsid w:val="001944BE"/>
    <w:rsid w:val="00195160"/>
    <w:rsid w:val="00195C34"/>
    <w:rsid w:val="00195CB3"/>
    <w:rsid w:val="001963D4"/>
    <w:rsid w:val="001A020C"/>
    <w:rsid w:val="001A0FF3"/>
    <w:rsid w:val="001A2245"/>
    <w:rsid w:val="001A2860"/>
    <w:rsid w:val="001A49B0"/>
    <w:rsid w:val="001A535A"/>
    <w:rsid w:val="001A5D0C"/>
    <w:rsid w:val="001A680F"/>
    <w:rsid w:val="001A7C9D"/>
    <w:rsid w:val="001B0B7B"/>
    <w:rsid w:val="001B2695"/>
    <w:rsid w:val="001B2A0E"/>
    <w:rsid w:val="001B34CA"/>
    <w:rsid w:val="001B486C"/>
    <w:rsid w:val="001B488F"/>
    <w:rsid w:val="001B56D8"/>
    <w:rsid w:val="001B5B76"/>
    <w:rsid w:val="001B6204"/>
    <w:rsid w:val="001C0203"/>
    <w:rsid w:val="001C09F7"/>
    <w:rsid w:val="001C0ED7"/>
    <w:rsid w:val="001C100C"/>
    <w:rsid w:val="001C4EFF"/>
    <w:rsid w:val="001C5AA1"/>
    <w:rsid w:val="001C77C8"/>
    <w:rsid w:val="001C7B76"/>
    <w:rsid w:val="001D08AE"/>
    <w:rsid w:val="001D120A"/>
    <w:rsid w:val="001D2224"/>
    <w:rsid w:val="001D304E"/>
    <w:rsid w:val="001D359F"/>
    <w:rsid w:val="001D490E"/>
    <w:rsid w:val="001D6F63"/>
    <w:rsid w:val="001D70AA"/>
    <w:rsid w:val="001E0A02"/>
    <w:rsid w:val="001E19C8"/>
    <w:rsid w:val="001E2B87"/>
    <w:rsid w:val="001E2CF9"/>
    <w:rsid w:val="001E369C"/>
    <w:rsid w:val="001E39EF"/>
    <w:rsid w:val="001E71FE"/>
    <w:rsid w:val="001F0233"/>
    <w:rsid w:val="001F2B28"/>
    <w:rsid w:val="001F333C"/>
    <w:rsid w:val="001F3543"/>
    <w:rsid w:val="001F3C7C"/>
    <w:rsid w:val="001F3F57"/>
    <w:rsid w:val="001F4385"/>
    <w:rsid w:val="001F461D"/>
    <w:rsid w:val="001F5854"/>
    <w:rsid w:val="001F768F"/>
    <w:rsid w:val="002000D2"/>
    <w:rsid w:val="0020081F"/>
    <w:rsid w:val="00200CCC"/>
    <w:rsid w:val="00200CD0"/>
    <w:rsid w:val="0020103E"/>
    <w:rsid w:val="00201229"/>
    <w:rsid w:val="00202232"/>
    <w:rsid w:val="00202711"/>
    <w:rsid w:val="00202A75"/>
    <w:rsid w:val="00202B10"/>
    <w:rsid w:val="00203564"/>
    <w:rsid w:val="00204389"/>
    <w:rsid w:val="002065F2"/>
    <w:rsid w:val="002067C1"/>
    <w:rsid w:val="00206C9D"/>
    <w:rsid w:val="00207858"/>
    <w:rsid w:val="002116BA"/>
    <w:rsid w:val="00212470"/>
    <w:rsid w:val="00213CEA"/>
    <w:rsid w:val="00216318"/>
    <w:rsid w:val="002166DB"/>
    <w:rsid w:val="00217609"/>
    <w:rsid w:val="00217755"/>
    <w:rsid w:val="00217B3A"/>
    <w:rsid w:val="00217CC3"/>
    <w:rsid w:val="0022007D"/>
    <w:rsid w:val="00221D22"/>
    <w:rsid w:val="00221EF0"/>
    <w:rsid w:val="002225A1"/>
    <w:rsid w:val="00223307"/>
    <w:rsid w:val="002244E6"/>
    <w:rsid w:val="00224D8D"/>
    <w:rsid w:val="0022551F"/>
    <w:rsid w:val="00227096"/>
    <w:rsid w:val="00227374"/>
    <w:rsid w:val="0023104F"/>
    <w:rsid w:val="002310E1"/>
    <w:rsid w:val="00231C5B"/>
    <w:rsid w:val="00233021"/>
    <w:rsid w:val="00233282"/>
    <w:rsid w:val="00234934"/>
    <w:rsid w:val="00236868"/>
    <w:rsid w:val="002369E0"/>
    <w:rsid w:val="00236A38"/>
    <w:rsid w:val="00240B9C"/>
    <w:rsid w:val="00243551"/>
    <w:rsid w:val="00243F6F"/>
    <w:rsid w:val="00244436"/>
    <w:rsid w:val="00244EB4"/>
    <w:rsid w:val="002466B5"/>
    <w:rsid w:val="00247AED"/>
    <w:rsid w:val="0025024C"/>
    <w:rsid w:val="00251E69"/>
    <w:rsid w:val="00252EB0"/>
    <w:rsid w:val="00252ED7"/>
    <w:rsid w:val="00253839"/>
    <w:rsid w:val="00253A62"/>
    <w:rsid w:val="00254624"/>
    <w:rsid w:val="002556BF"/>
    <w:rsid w:val="002558E8"/>
    <w:rsid w:val="00255F43"/>
    <w:rsid w:val="00260991"/>
    <w:rsid w:val="002614ED"/>
    <w:rsid w:val="002614F2"/>
    <w:rsid w:val="00261844"/>
    <w:rsid w:val="0026210C"/>
    <w:rsid w:val="00263D14"/>
    <w:rsid w:val="00265715"/>
    <w:rsid w:val="00265B75"/>
    <w:rsid w:val="00265C8F"/>
    <w:rsid w:val="00265DB3"/>
    <w:rsid w:val="00267E65"/>
    <w:rsid w:val="0027013C"/>
    <w:rsid w:val="0027149D"/>
    <w:rsid w:val="00271988"/>
    <w:rsid w:val="00272611"/>
    <w:rsid w:val="002751E9"/>
    <w:rsid w:val="0027789F"/>
    <w:rsid w:val="00277AB2"/>
    <w:rsid w:val="00277D86"/>
    <w:rsid w:val="0028140C"/>
    <w:rsid w:val="0028211E"/>
    <w:rsid w:val="002829E8"/>
    <w:rsid w:val="00282BE5"/>
    <w:rsid w:val="0028424F"/>
    <w:rsid w:val="00284883"/>
    <w:rsid w:val="002862EF"/>
    <w:rsid w:val="00286868"/>
    <w:rsid w:val="00286AE6"/>
    <w:rsid w:val="00290481"/>
    <w:rsid w:val="00290511"/>
    <w:rsid w:val="0029445F"/>
    <w:rsid w:val="00295FDE"/>
    <w:rsid w:val="002976EC"/>
    <w:rsid w:val="002976EF"/>
    <w:rsid w:val="002A0289"/>
    <w:rsid w:val="002A2921"/>
    <w:rsid w:val="002A3A7F"/>
    <w:rsid w:val="002A484A"/>
    <w:rsid w:val="002A4C7C"/>
    <w:rsid w:val="002A5E8A"/>
    <w:rsid w:val="002A60D4"/>
    <w:rsid w:val="002A729F"/>
    <w:rsid w:val="002B06E9"/>
    <w:rsid w:val="002B201B"/>
    <w:rsid w:val="002B2807"/>
    <w:rsid w:val="002B3143"/>
    <w:rsid w:val="002B35CF"/>
    <w:rsid w:val="002B377E"/>
    <w:rsid w:val="002B45E0"/>
    <w:rsid w:val="002B5640"/>
    <w:rsid w:val="002B630A"/>
    <w:rsid w:val="002B740A"/>
    <w:rsid w:val="002C11B7"/>
    <w:rsid w:val="002C175D"/>
    <w:rsid w:val="002C3C3F"/>
    <w:rsid w:val="002C4980"/>
    <w:rsid w:val="002C4B32"/>
    <w:rsid w:val="002C5527"/>
    <w:rsid w:val="002C5692"/>
    <w:rsid w:val="002C56D5"/>
    <w:rsid w:val="002C6A9D"/>
    <w:rsid w:val="002C7F56"/>
    <w:rsid w:val="002D14FD"/>
    <w:rsid w:val="002D3740"/>
    <w:rsid w:val="002D60E9"/>
    <w:rsid w:val="002D651C"/>
    <w:rsid w:val="002D7106"/>
    <w:rsid w:val="002D770F"/>
    <w:rsid w:val="002D7815"/>
    <w:rsid w:val="002E1A23"/>
    <w:rsid w:val="002E396A"/>
    <w:rsid w:val="002E4EE0"/>
    <w:rsid w:val="002E689D"/>
    <w:rsid w:val="002E718C"/>
    <w:rsid w:val="002E7817"/>
    <w:rsid w:val="002F0414"/>
    <w:rsid w:val="002F10BD"/>
    <w:rsid w:val="002F15CE"/>
    <w:rsid w:val="002F21D9"/>
    <w:rsid w:val="002F2A9E"/>
    <w:rsid w:val="002F43AB"/>
    <w:rsid w:val="00300382"/>
    <w:rsid w:val="00303FE1"/>
    <w:rsid w:val="00306313"/>
    <w:rsid w:val="003076A5"/>
    <w:rsid w:val="00311888"/>
    <w:rsid w:val="00311B09"/>
    <w:rsid w:val="003131FE"/>
    <w:rsid w:val="00313346"/>
    <w:rsid w:val="003135DD"/>
    <w:rsid w:val="00314004"/>
    <w:rsid w:val="00314165"/>
    <w:rsid w:val="00315576"/>
    <w:rsid w:val="003158F4"/>
    <w:rsid w:val="00316750"/>
    <w:rsid w:val="00317187"/>
    <w:rsid w:val="00321D8E"/>
    <w:rsid w:val="003229C7"/>
    <w:rsid w:val="00323034"/>
    <w:rsid w:val="00323C09"/>
    <w:rsid w:val="003249F5"/>
    <w:rsid w:val="0032711D"/>
    <w:rsid w:val="003277F4"/>
    <w:rsid w:val="00330CB7"/>
    <w:rsid w:val="003345C7"/>
    <w:rsid w:val="00334732"/>
    <w:rsid w:val="0033735E"/>
    <w:rsid w:val="00337CF0"/>
    <w:rsid w:val="003403EF"/>
    <w:rsid w:val="00340C00"/>
    <w:rsid w:val="0034138F"/>
    <w:rsid w:val="0034168D"/>
    <w:rsid w:val="0034179E"/>
    <w:rsid w:val="00341CCC"/>
    <w:rsid w:val="00342009"/>
    <w:rsid w:val="00343FF6"/>
    <w:rsid w:val="003455C3"/>
    <w:rsid w:val="0034570D"/>
    <w:rsid w:val="00345F77"/>
    <w:rsid w:val="003465CC"/>
    <w:rsid w:val="003465CD"/>
    <w:rsid w:val="00346D6D"/>
    <w:rsid w:val="003472AF"/>
    <w:rsid w:val="0035183C"/>
    <w:rsid w:val="00351882"/>
    <w:rsid w:val="0035250F"/>
    <w:rsid w:val="003530F0"/>
    <w:rsid w:val="00354101"/>
    <w:rsid w:val="00354520"/>
    <w:rsid w:val="00354A6A"/>
    <w:rsid w:val="00354AD6"/>
    <w:rsid w:val="00356BA9"/>
    <w:rsid w:val="00356CFB"/>
    <w:rsid w:val="00360E45"/>
    <w:rsid w:val="00363A3C"/>
    <w:rsid w:val="00364FE3"/>
    <w:rsid w:val="003650A2"/>
    <w:rsid w:val="0036549C"/>
    <w:rsid w:val="00365805"/>
    <w:rsid w:val="00365B37"/>
    <w:rsid w:val="00366B60"/>
    <w:rsid w:val="0037092E"/>
    <w:rsid w:val="0037170F"/>
    <w:rsid w:val="00374101"/>
    <w:rsid w:val="003758AB"/>
    <w:rsid w:val="00375A0F"/>
    <w:rsid w:val="003816AB"/>
    <w:rsid w:val="00382A40"/>
    <w:rsid w:val="0038380A"/>
    <w:rsid w:val="00386C04"/>
    <w:rsid w:val="003877D4"/>
    <w:rsid w:val="00387804"/>
    <w:rsid w:val="0039039C"/>
    <w:rsid w:val="00391D42"/>
    <w:rsid w:val="00394281"/>
    <w:rsid w:val="0039498F"/>
    <w:rsid w:val="00396878"/>
    <w:rsid w:val="003968F3"/>
    <w:rsid w:val="003A04A8"/>
    <w:rsid w:val="003A1FE5"/>
    <w:rsid w:val="003A3B1E"/>
    <w:rsid w:val="003A4223"/>
    <w:rsid w:val="003A5891"/>
    <w:rsid w:val="003A6FFA"/>
    <w:rsid w:val="003B0058"/>
    <w:rsid w:val="003B0E79"/>
    <w:rsid w:val="003B2E76"/>
    <w:rsid w:val="003B304A"/>
    <w:rsid w:val="003B42EF"/>
    <w:rsid w:val="003B67DB"/>
    <w:rsid w:val="003B6CE6"/>
    <w:rsid w:val="003B715A"/>
    <w:rsid w:val="003B73D8"/>
    <w:rsid w:val="003B7933"/>
    <w:rsid w:val="003C10D3"/>
    <w:rsid w:val="003C11EF"/>
    <w:rsid w:val="003C1FF1"/>
    <w:rsid w:val="003C30AE"/>
    <w:rsid w:val="003C335B"/>
    <w:rsid w:val="003C3FAE"/>
    <w:rsid w:val="003C5C98"/>
    <w:rsid w:val="003C61DC"/>
    <w:rsid w:val="003C6353"/>
    <w:rsid w:val="003C745C"/>
    <w:rsid w:val="003C7839"/>
    <w:rsid w:val="003D0D68"/>
    <w:rsid w:val="003D35E8"/>
    <w:rsid w:val="003D3641"/>
    <w:rsid w:val="003D3CDF"/>
    <w:rsid w:val="003D543E"/>
    <w:rsid w:val="003D5A52"/>
    <w:rsid w:val="003D65FE"/>
    <w:rsid w:val="003E01AB"/>
    <w:rsid w:val="003E12BD"/>
    <w:rsid w:val="003E1444"/>
    <w:rsid w:val="003E14A5"/>
    <w:rsid w:val="003E2931"/>
    <w:rsid w:val="003E3131"/>
    <w:rsid w:val="003E42C0"/>
    <w:rsid w:val="003E475E"/>
    <w:rsid w:val="003E5089"/>
    <w:rsid w:val="003E61C8"/>
    <w:rsid w:val="003F0B5D"/>
    <w:rsid w:val="003F13F2"/>
    <w:rsid w:val="003F1858"/>
    <w:rsid w:val="003F1B09"/>
    <w:rsid w:val="003F1C6F"/>
    <w:rsid w:val="003F20D9"/>
    <w:rsid w:val="003F30C4"/>
    <w:rsid w:val="003F3CE5"/>
    <w:rsid w:val="003F503B"/>
    <w:rsid w:val="003F51A9"/>
    <w:rsid w:val="003F56E2"/>
    <w:rsid w:val="003F7FA7"/>
    <w:rsid w:val="004015FB"/>
    <w:rsid w:val="00401C2B"/>
    <w:rsid w:val="00401CC2"/>
    <w:rsid w:val="00402C8B"/>
    <w:rsid w:val="00404777"/>
    <w:rsid w:val="0040720B"/>
    <w:rsid w:val="0040795F"/>
    <w:rsid w:val="004101E6"/>
    <w:rsid w:val="004104F0"/>
    <w:rsid w:val="00410ACD"/>
    <w:rsid w:val="00411269"/>
    <w:rsid w:val="00416A43"/>
    <w:rsid w:val="00420415"/>
    <w:rsid w:val="00420D7A"/>
    <w:rsid w:val="00422EFB"/>
    <w:rsid w:val="004242B5"/>
    <w:rsid w:val="004243DB"/>
    <w:rsid w:val="0042607B"/>
    <w:rsid w:val="004263FF"/>
    <w:rsid w:val="00426566"/>
    <w:rsid w:val="00426F13"/>
    <w:rsid w:val="00427FC2"/>
    <w:rsid w:val="00430797"/>
    <w:rsid w:val="00430FCE"/>
    <w:rsid w:val="00434780"/>
    <w:rsid w:val="00434A9A"/>
    <w:rsid w:val="00436E3B"/>
    <w:rsid w:val="004402C5"/>
    <w:rsid w:val="00441D8D"/>
    <w:rsid w:val="00442623"/>
    <w:rsid w:val="00443DBB"/>
    <w:rsid w:val="004442F2"/>
    <w:rsid w:val="004444DC"/>
    <w:rsid w:val="00444D3A"/>
    <w:rsid w:val="00445B9E"/>
    <w:rsid w:val="00446F6D"/>
    <w:rsid w:val="00451B23"/>
    <w:rsid w:val="004530CD"/>
    <w:rsid w:val="0045393F"/>
    <w:rsid w:val="00456E64"/>
    <w:rsid w:val="0045746E"/>
    <w:rsid w:val="004578D4"/>
    <w:rsid w:val="0046221E"/>
    <w:rsid w:val="0046241E"/>
    <w:rsid w:val="00462FCA"/>
    <w:rsid w:val="00463181"/>
    <w:rsid w:val="004634B0"/>
    <w:rsid w:val="00463D6A"/>
    <w:rsid w:val="00465A22"/>
    <w:rsid w:val="00466F8E"/>
    <w:rsid w:val="0046755F"/>
    <w:rsid w:val="004702D7"/>
    <w:rsid w:val="00470DA9"/>
    <w:rsid w:val="0047225F"/>
    <w:rsid w:val="0047322C"/>
    <w:rsid w:val="00473F26"/>
    <w:rsid w:val="0047406B"/>
    <w:rsid w:val="00474CEC"/>
    <w:rsid w:val="004756E0"/>
    <w:rsid w:val="004800B8"/>
    <w:rsid w:val="00481E26"/>
    <w:rsid w:val="00482398"/>
    <w:rsid w:val="00483308"/>
    <w:rsid w:val="00483FB5"/>
    <w:rsid w:val="00484BF1"/>
    <w:rsid w:val="00485E36"/>
    <w:rsid w:val="00485ECA"/>
    <w:rsid w:val="004864BB"/>
    <w:rsid w:val="004871B6"/>
    <w:rsid w:val="00487349"/>
    <w:rsid w:val="00487382"/>
    <w:rsid w:val="00487B01"/>
    <w:rsid w:val="00487BA4"/>
    <w:rsid w:val="00491830"/>
    <w:rsid w:val="00495151"/>
    <w:rsid w:val="00495B29"/>
    <w:rsid w:val="00495BBC"/>
    <w:rsid w:val="00495E9A"/>
    <w:rsid w:val="00496F0B"/>
    <w:rsid w:val="004A3899"/>
    <w:rsid w:val="004A397D"/>
    <w:rsid w:val="004A4A97"/>
    <w:rsid w:val="004A520D"/>
    <w:rsid w:val="004A675C"/>
    <w:rsid w:val="004A6893"/>
    <w:rsid w:val="004A761F"/>
    <w:rsid w:val="004A7EBA"/>
    <w:rsid w:val="004B006A"/>
    <w:rsid w:val="004B0218"/>
    <w:rsid w:val="004B10A5"/>
    <w:rsid w:val="004B1436"/>
    <w:rsid w:val="004B2150"/>
    <w:rsid w:val="004B2C1C"/>
    <w:rsid w:val="004B4F04"/>
    <w:rsid w:val="004B5093"/>
    <w:rsid w:val="004B7412"/>
    <w:rsid w:val="004B753D"/>
    <w:rsid w:val="004C17BA"/>
    <w:rsid w:val="004C3A18"/>
    <w:rsid w:val="004C477A"/>
    <w:rsid w:val="004C658D"/>
    <w:rsid w:val="004C76E0"/>
    <w:rsid w:val="004C7EB9"/>
    <w:rsid w:val="004D00D8"/>
    <w:rsid w:val="004D01BD"/>
    <w:rsid w:val="004D01DE"/>
    <w:rsid w:val="004D1D52"/>
    <w:rsid w:val="004D2387"/>
    <w:rsid w:val="004D381D"/>
    <w:rsid w:val="004D5197"/>
    <w:rsid w:val="004E0C8F"/>
    <w:rsid w:val="004E1AC3"/>
    <w:rsid w:val="004E201E"/>
    <w:rsid w:val="004E296F"/>
    <w:rsid w:val="004E306E"/>
    <w:rsid w:val="004E4C88"/>
    <w:rsid w:val="004E5D43"/>
    <w:rsid w:val="004E69FC"/>
    <w:rsid w:val="004F0014"/>
    <w:rsid w:val="004F0A9F"/>
    <w:rsid w:val="004F1027"/>
    <w:rsid w:val="004F388C"/>
    <w:rsid w:val="004F4193"/>
    <w:rsid w:val="004F5FC6"/>
    <w:rsid w:val="004F7BA8"/>
    <w:rsid w:val="005009A3"/>
    <w:rsid w:val="00501760"/>
    <w:rsid w:val="00503067"/>
    <w:rsid w:val="0050541B"/>
    <w:rsid w:val="00505695"/>
    <w:rsid w:val="0050592B"/>
    <w:rsid w:val="00505A52"/>
    <w:rsid w:val="005068B5"/>
    <w:rsid w:val="00510291"/>
    <w:rsid w:val="0051030E"/>
    <w:rsid w:val="00510D9D"/>
    <w:rsid w:val="00512246"/>
    <w:rsid w:val="00512597"/>
    <w:rsid w:val="005143C7"/>
    <w:rsid w:val="00514B6C"/>
    <w:rsid w:val="00514CE5"/>
    <w:rsid w:val="005151E8"/>
    <w:rsid w:val="00515A68"/>
    <w:rsid w:val="005161ED"/>
    <w:rsid w:val="00517868"/>
    <w:rsid w:val="0052022B"/>
    <w:rsid w:val="00520ED8"/>
    <w:rsid w:val="00520F9D"/>
    <w:rsid w:val="00521B7C"/>
    <w:rsid w:val="00521D4B"/>
    <w:rsid w:val="00522BE0"/>
    <w:rsid w:val="00522F1F"/>
    <w:rsid w:val="005230C2"/>
    <w:rsid w:val="0052494A"/>
    <w:rsid w:val="00524EF1"/>
    <w:rsid w:val="00524F6E"/>
    <w:rsid w:val="005256DE"/>
    <w:rsid w:val="00525D55"/>
    <w:rsid w:val="005268DF"/>
    <w:rsid w:val="005269A4"/>
    <w:rsid w:val="0053022F"/>
    <w:rsid w:val="005303D0"/>
    <w:rsid w:val="005330C0"/>
    <w:rsid w:val="005332A6"/>
    <w:rsid w:val="00534143"/>
    <w:rsid w:val="00534258"/>
    <w:rsid w:val="00535702"/>
    <w:rsid w:val="0053671A"/>
    <w:rsid w:val="00536D4A"/>
    <w:rsid w:val="00540318"/>
    <w:rsid w:val="00540C80"/>
    <w:rsid w:val="005411BE"/>
    <w:rsid w:val="005412C3"/>
    <w:rsid w:val="0054194E"/>
    <w:rsid w:val="005427E3"/>
    <w:rsid w:val="0054368F"/>
    <w:rsid w:val="005444A6"/>
    <w:rsid w:val="0054484C"/>
    <w:rsid w:val="005468A8"/>
    <w:rsid w:val="005469FE"/>
    <w:rsid w:val="00546DA5"/>
    <w:rsid w:val="00550D89"/>
    <w:rsid w:val="00550DB6"/>
    <w:rsid w:val="00551332"/>
    <w:rsid w:val="00551360"/>
    <w:rsid w:val="0055288F"/>
    <w:rsid w:val="00552DDF"/>
    <w:rsid w:val="00554394"/>
    <w:rsid w:val="005558EF"/>
    <w:rsid w:val="00556494"/>
    <w:rsid w:val="00557407"/>
    <w:rsid w:val="00557F79"/>
    <w:rsid w:val="0056004C"/>
    <w:rsid w:val="005624F1"/>
    <w:rsid w:val="005628F8"/>
    <w:rsid w:val="00562FFD"/>
    <w:rsid w:val="00564506"/>
    <w:rsid w:val="00564D53"/>
    <w:rsid w:val="005653E6"/>
    <w:rsid w:val="00566192"/>
    <w:rsid w:val="00566476"/>
    <w:rsid w:val="0056783E"/>
    <w:rsid w:val="00570811"/>
    <w:rsid w:val="00571087"/>
    <w:rsid w:val="0057172D"/>
    <w:rsid w:val="00572234"/>
    <w:rsid w:val="00572D89"/>
    <w:rsid w:val="0057353D"/>
    <w:rsid w:val="005746D5"/>
    <w:rsid w:val="00575207"/>
    <w:rsid w:val="00575686"/>
    <w:rsid w:val="005803A9"/>
    <w:rsid w:val="00580940"/>
    <w:rsid w:val="0058320F"/>
    <w:rsid w:val="005836FC"/>
    <w:rsid w:val="00584BEF"/>
    <w:rsid w:val="00585DAB"/>
    <w:rsid w:val="0058786D"/>
    <w:rsid w:val="00587880"/>
    <w:rsid w:val="005900AE"/>
    <w:rsid w:val="0059040C"/>
    <w:rsid w:val="00590A29"/>
    <w:rsid w:val="00590AB2"/>
    <w:rsid w:val="00594168"/>
    <w:rsid w:val="00594754"/>
    <w:rsid w:val="00594C4D"/>
    <w:rsid w:val="00595325"/>
    <w:rsid w:val="00596178"/>
    <w:rsid w:val="00596770"/>
    <w:rsid w:val="00596EFB"/>
    <w:rsid w:val="005977E3"/>
    <w:rsid w:val="005A133A"/>
    <w:rsid w:val="005A16B6"/>
    <w:rsid w:val="005A244C"/>
    <w:rsid w:val="005A34BE"/>
    <w:rsid w:val="005A3DE2"/>
    <w:rsid w:val="005A45B4"/>
    <w:rsid w:val="005A4A9F"/>
    <w:rsid w:val="005A4B7D"/>
    <w:rsid w:val="005A594A"/>
    <w:rsid w:val="005A6488"/>
    <w:rsid w:val="005A797C"/>
    <w:rsid w:val="005B00C4"/>
    <w:rsid w:val="005B10A2"/>
    <w:rsid w:val="005B205D"/>
    <w:rsid w:val="005B2DD4"/>
    <w:rsid w:val="005B4F6A"/>
    <w:rsid w:val="005B5817"/>
    <w:rsid w:val="005B61E6"/>
    <w:rsid w:val="005B62B0"/>
    <w:rsid w:val="005B6AD4"/>
    <w:rsid w:val="005B7426"/>
    <w:rsid w:val="005C067E"/>
    <w:rsid w:val="005C1834"/>
    <w:rsid w:val="005C1FA4"/>
    <w:rsid w:val="005C34E1"/>
    <w:rsid w:val="005C42FF"/>
    <w:rsid w:val="005C4902"/>
    <w:rsid w:val="005C4C01"/>
    <w:rsid w:val="005C4DFC"/>
    <w:rsid w:val="005C5D6D"/>
    <w:rsid w:val="005C631B"/>
    <w:rsid w:val="005C6464"/>
    <w:rsid w:val="005C6BF2"/>
    <w:rsid w:val="005C725F"/>
    <w:rsid w:val="005C7A36"/>
    <w:rsid w:val="005D13F1"/>
    <w:rsid w:val="005D1C14"/>
    <w:rsid w:val="005D3E8A"/>
    <w:rsid w:val="005D40F5"/>
    <w:rsid w:val="005D4968"/>
    <w:rsid w:val="005D5904"/>
    <w:rsid w:val="005D5DEE"/>
    <w:rsid w:val="005D6149"/>
    <w:rsid w:val="005D6CCE"/>
    <w:rsid w:val="005D765A"/>
    <w:rsid w:val="005E0123"/>
    <w:rsid w:val="005E02AA"/>
    <w:rsid w:val="005E4A4A"/>
    <w:rsid w:val="005E7EC0"/>
    <w:rsid w:val="005F106F"/>
    <w:rsid w:val="005F1403"/>
    <w:rsid w:val="005F5875"/>
    <w:rsid w:val="005F6BC2"/>
    <w:rsid w:val="005F7068"/>
    <w:rsid w:val="006018C1"/>
    <w:rsid w:val="00601BBE"/>
    <w:rsid w:val="00602965"/>
    <w:rsid w:val="00602EB2"/>
    <w:rsid w:val="006036F7"/>
    <w:rsid w:val="00603B7F"/>
    <w:rsid w:val="00604782"/>
    <w:rsid w:val="00604B47"/>
    <w:rsid w:val="00604C28"/>
    <w:rsid w:val="00605849"/>
    <w:rsid w:val="006068B5"/>
    <w:rsid w:val="00606D2E"/>
    <w:rsid w:val="00606E6D"/>
    <w:rsid w:val="006078C1"/>
    <w:rsid w:val="006100D9"/>
    <w:rsid w:val="006103F8"/>
    <w:rsid w:val="00610455"/>
    <w:rsid w:val="00610968"/>
    <w:rsid w:val="00610C23"/>
    <w:rsid w:val="00612CC3"/>
    <w:rsid w:val="00612FE5"/>
    <w:rsid w:val="00613814"/>
    <w:rsid w:val="00614DFC"/>
    <w:rsid w:val="006156F3"/>
    <w:rsid w:val="006159E8"/>
    <w:rsid w:val="00615BDF"/>
    <w:rsid w:val="006166D4"/>
    <w:rsid w:val="006177BD"/>
    <w:rsid w:val="006200FF"/>
    <w:rsid w:val="00621CD9"/>
    <w:rsid w:val="00623468"/>
    <w:rsid w:val="00624BF6"/>
    <w:rsid w:val="00624D0C"/>
    <w:rsid w:val="00625C31"/>
    <w:rsid w:val="00626C85"/>
    <w:rsid w:val="0063040F"/>
    <w:rsid w:val="00630A81"/>
    <w:rsid w:val="0063124C"/>
    <w:rsid w:val="006323AF"/>
    <w:rsid w:val="00633A8E"/>
    <w:rsid w:val="00633BFA"/>
    <w:rsid w:val="00633D21"/>
    <w:rsid w:val="00640DDC"/>
    <w:rsid w:val="00640EA0"/>
    <w:rsid w:val="00641F86"/>
    <w:rsid w:val="00643711"/>
    <w:rsid w:val="00645360"/>
    <w:rsid w:val="00645752"/>
    <w:rsid w:val="00646C09"/>
    <w:rsid w:val="006500EA"/>
    <w:rsid w:val="00652A44"/>
    <w:rsid w:val="00652E66"/>
    <w:rsid w:val="006542B3"/>
    <w:rsid w:val="00654B7B"/>
    <w:rsid w:val="00654CCD"/>
    <w:rsid w:val="00654D0D"/>
    <w:rsid w:val="00655CD7"/>
    <w:rsid w:val="0065662F"/>
    <w:rsid w:val="00657B04"/>
    <w:rsid w:val="00660083"/>
    <w:rsid w:val="00660F84"/>
    <w:rsid w:val="00663AA4"/>
    <w:rsid w:val="00664B94"/>
    <w:rsid w:val="006661E4"/>
    <w:rsid w:val="006664A3"/>
    <w:rsid w:val="00667486"/>
    <w:rsid w:val="00671E42"/>
    <w:rsid w:val="0067230E"/>
    <w:rsid w:val="00673B1F"/>
    <w:rsid w:val="00673DD0"/>
    <w:rsid w:val="00676268"/>
    <w:rsid w:val="006767FC"/>
    <w:rsid w:val="00676F02"/>
    <w:rsid w:val="00677674"/>
    <w:rsid w:val="006777EC"/>
    <w:rsid w:val="00680693"/>
    <w:rsid w:val="00680747"/>
    <w:rsid w:val="00680F84"/>
    <w:rsid w:val="0068193F"/>
    <w:rsid w:val="006821B7"/>
    <w:rsid w:val="006827F4"/>
    <w:rsid w:val="00683CF6"/>
    <w:rsid w:val="00685DBA"/>
    <w:rsid w:val="00685DC9"/>
    <w:rsid w:val="0068678B"/>
    <w:rsid w:val="00687578"/>
    <w:rsid w:val="0068757D"/>
    <w:rsid w:val="00687CBC"/>
    <w:rsid w:val="00687D42"/>
    <w:rsid w:val="00690384"/>
    <w:rsid w:val="00690464"/>
    <w:rsid w:val="006904AF"/>
    <w:rsid w:val="0069183B"/>
    <w:rsid w:val="006921AA"/>
    <w:rsid w:val="006948D8"/>
    <w:rsid w:val="00695940"/>
    <w:rsid w:val="00697992"/>
    <w:rsid w:val="006A04DD"/>
    <w:rsid w:val="006A0FC7"/>
    <w:rsid w:val="006A122E"/>
    <w:rsid w:val="006A1BB8"/>
    <w:rsid w:val="006A2A2F"/>
    <w:rsid w:val="006A2FCB"/>
    <w:rsid w:val="006A4ED6"/>
    <w:rsid w:val="006A6071"/>
    <w:rsid w:val="006A63F5"/>
    <w:rsid w:val="006A6610"/>
    <w:rsid w:val="006B0107"/>
    <w:rsid w:val="006B06BF"/>
    <w:rsid w:val="006B1052"/>
    <w:rsid w:val="006B1710"/>
    <w:rsid w:val="006B1ABE"/>
    <w:rsid w:val="006B1EDB"/>
    <w:rsid w:val="006B261A"/>
    <w:rsid w:val="006B2749"/>
    <w:rsid w:val="006B2D6D"/>
    <w:rsid w:val="006B34EB"/>
    <w:rsid w:val="006B42F6"/>
    <w:rsid w:val="006B4A48"/>
    <w:rsid w:val="006B4BD5"/>
    <w:rsid w:val="006C0425"/>
    <w:rsid w:val="006C2029"/>
    <w:rsid w:val="006C5F39"/>
    <w:rsid w:val="006C7A79"/>
    <w:rsid w:val="006D0A58"/>
    <w:rsid w:val="006D144D"/>
    <w:rsid w:val="006D1540"/>
    <w:rsid w:val="006D1ECA"/>
    <w:rsid w:val="006D2529"/>
    <w:rsid w:val="006D3539"/>
    <w:rsid w:val="006D4EDC"/>
    <w:rsid w:val="006E005A"/>
    <w:rsid w:val="006E15DB"/>
    <w:rsid w:val="006E1D58"/>
    <w:rsid w:val="006E24BB"/>
    <w:rsid w:val="006E2F55"/>
    <w:rsid w:val="006E3C7E"/>
    <w:rsid w:val="006E516E"/>
    <w:rsid w:val="006E6CDB"/>
    <w:rsid w:val="006F12E8"/>
    <w:rsid w:val="006F334F"/>
    <w:rsid w:val="006F3D1D"/>
    <w:rsid w:val="006F3FA3"/>
    <w:rsid w:val="006F502C"/>
    <w:rsid w:val="006F609F"/>
    <w:rsid w:val="006F7621"/>
    <w:rsid w:val="007006D8"/>
    <w:rsid w:val="00700BE8"/>
    <w:rsid w:val="00700E67"/>
    <w:rsid w:val="00702F94"/>
    <w:rsid w:val="0070305F"/>
    <w:rsid w:val="0070326E"/>
    <w:rsid w:val="00703507"/>
    <w:rsid w:val="00703659"/>
    <w:rsid w:val="00704C2B"/>
    <w:rsid w:val="00704D6B"/>
    <w:rsid w:val="00706BC5"/>
    <w:rsid w:val="007102BD"/>
    <w:rsid w:val="007132D9"/>
    <w:rsid w:val="0071359B"/>
    <w:rsid w:val="007136A0"/>
    <w:rsid w:val="00714FAC"/>
    <w:rsid w:val="0071754B"/>
    <w:rsid w:val="00717FA1"/>
    <w:rsid w:val="00720354"/>
    <w:rsid w:val="00722227"/>
    <w:rsid w:val="00723E0A"/>
    <w:rsid w:val="00724151"/>
    <w:rsid w:val="007258C9"/>
    <w:rsid w:val="00725CA6"/>
    <w:rsid w:val="00726A33"/>
    <w:rsid w:val="007279D4"/>
    <w:rsid w:val="00730DC8"/>
    <w:rsid w:val="00731AFC"/>
    <w:rsid w:val="00734D28"/>
    <w:rsid w:val="007357D3"/>
    <w:rsid w:val="00735EB1"/>
    <w:rsid w:val="00736BA2"/>
    <w:rsid w:val="00737E1A"/>
    <w:rsid w:val="007403E1"/>
    <w:rsid w:val="007406B3"/>
    <w:rsid w:val="00740CB1"/>
    <w:rsid w:val="0074215E"/>
    <w:rsid w:val="00742A76"/>
    <w:rsid w:val="00743DB8"/>
    <w:rsid w:val="007442EF"/>
    <w:rsid w:val="00744AF6"/>
    <w:rsid w:val="00745551"/>
    <w:rsid w:val="00745696"/>
    <w:rsid w:val="00746A9C"/>
    <w:rsid w:val="00747852"/>
    <w:rsid w:val="00747A31"/>
    <w:rsid w:val="00753FA8"/>
    <w:rsid w:val="0075588D"/>
    <w:rsid w:val="00755A69"/>
    <w:rsid w:val="00756193"/>
    <w:rsid w:val="00756BF8"/>
    <w:rsid w:val="0075716D"/>
    <w:rsid w:val="00762002"/>
    <w:rsid w:val="0076247D"/>
    <w:rsid w:val="00763199"/>
    <w:rsid w:val="007643EC"/>
    <w:rsid w:val="0076470F"/>
    <w:rsid w:val="007647E5"/>
    <w:rsid w:val="00765281"/>
    <w:rsid w:val="007652E8"/>
    <w:rsid w:val="00766EFB"/>
    <w:rsid w:val="00767170"/>
    <w:rsid w:val="00771636"/>
    <w:rsid w:val="00771B4D"/>
    <w:rsid w:val="00772BB3"/>
    <w:rsid w:val="00773731"/>
    <w:rsid w:val="007738F7"/>
    <w:rsid w:val="00773FAF"/>
    <w:rsid w:val="00774286"/>
    <w:rsid w:val="0078036F"/>
    <w:rsid w:val="007806EC"/>
    <w:rsid w:val="00781408"/>
    <w:rsid w:val="0078258D"/>
    <w:rsid w:val="00782F81"/>
    <w:rsid w:val="00783368"/>
    <w:rsid w:val="00783768"/>
    <w:rsid w:val="007838B0"/>
    <w:rsid w:val="0078391A"/>
    <w:rsid w:val="00783F7C"/>
    <w:rsid w:val="0078416D"/>
    <w:rsid w:val="007849BA"/>
    <w:rsid w:val="007850C9"/>
    <w:rsid w:val="00786449"/>
    <w:rsid w:val="00787074"/>
    <w:rsid w:val="007872D6"/>
    <w:rsid w:val="0078744E"/>
    <w:rsid w:val="00791C59"/>
    <w:rsid w:val="00794039"/>
    <w:rsid w:val="007941A8"/>
    <w:rsid w:val="007955C7"/>
    <w:rsid w:val="007968A3"/>
    <w:rsid w:val="007970D5"/>
    <w:rsid w:val="00797DCA"/>
    <w:rsid w:val="007A2170"/>
    <w:rsid w:val="007A22C9"/>
    <w:rsid w:val="007A2303"/>
    <w:rsid w:val="007A2B2F"/>
    <w:rsid w:val="007A3F14"/>
    <w:rsid w:val="007A3F37"/>
    <w:rsid w:val="007A47CC"/>
    <w:rsid w:val="007A54D4"/>
    <w:rsid w:val="007A58A1"/>
    <w:rsid w:val="007A6B13"/>
    <w:rsid w:val="007A76B3"/>
    <w:rsid w:val="007A78C8"/>
    <w:rsid w:val="007A7974"/>
    <w:rsid w:val="007B1AB8"/>
    <w:rsid w:val="007B4A2D"/>
    <w:rsid w:val="007B4E7F"/>
    <w:rsid w:val="007B5162"/>
    <w:rsid w:val="007B56E7"/>
    <w:rsid w:val="007B5B61"/>
    <w:rsid w:val="007B66B8"/>
    <w:rsid w:val="007B6D57"/>
    <w:rsid w:val="007C11EF"/>
    <w:rsid w:val="007C2067"/>
    <w:rsid w:val="007C319F"/>
    <w:rsid w:val="007C4138"/>
    <w:rsid w:val="007C5223"/>
    <w:rsid w:val="007C570D"/>
    <w:rsid w:val="007C5EFB"/>
    <w:rsid w:val="007C6318"/>
    <w:rsid w:val="007D073C"/>
    <w:rsid w:val="007D0A94"/>
    <w:rsid w:val="007D100C"/>
    <w:rsid w:val="007D1709"/>
    <w:rsid w:val="007D399A"/>
    <w:rsid w:val="007D4B7A"/>
    <w:rsid w:val="007D5D76"/>
    <w:rsid w:val="007D605B"/>
    <w:rsid w:val="007E1024"/>
    <w:rsid w:val="007E1CEC"/>
    <w:rsid w:val="007E24F8"/>
    <w:rsid w:val="007E338E"/>
    <w:rsid w:val="007E5047"/>
    <w:rsid w:val="007E5743"/>
    <w:rsid w:val="007E66F5"/>
    <w:rsid w:val="007E67BF"/>
    <w:rsid w:val="007E7DD6"/>
    <w:rsid w:val="007F0F17"/>
    <w:rsid w:val="007F3943"/>
    <w:rsid w:val="007F396C"/>
    <w:rsid w:val="007F79A5"/>
    <w:rsid w:val="00800CB2"/>
    <w:rsid w:val="0080194B"/>
    <w:rsid w:val="008028FC"/>
    <w:rsid w:val="00802EB1"/>
    <w:rsid w:val="008040E8"/>
    <w:rsid w:val="00805B5C"/>
    <w:rsid w:val="008106E1"/>
    <w:rsid w:val="00810A8E"/>
    <w:rsid w:val="00810E02"/>
    <w:rsid w:val="008110C9"/>
    <w:rsid w:val="00813D88"/>
    <w:rsid w:val="00813ED5"/>
    <w:rsid w:val="008143F5"/>
    <w:rsid w:val="008150B2"/>
    <w:rsid w:val="00815312"/>
    <w:rsid w:val="00815A44"/>
    <w:rsid w:val="00815AD2"/>
    <w:rsid w:val="008170DB"/>
    <w:rsid w:val="008176A1"/>
    <w:rsid w:val="00820206"/>
    <w:rsid w:val="008203FE"/>
    <w:rsid w:val="00820D8E"/>
    <w:rsid w:val="00823AA9"/>
    <w:rsid w:val="00823EA5"/>
    <w:rsid w:val="00824512"/>
    <w:rsid w:val="00825FFE"/>
    <w:rsid w:val="00826055"/>
    <w:rsid w:val="00827EC2"/>
    <w:rsid w:val="008300DF"/>
    <w:rsid w:val="0083047E"/>
    <w:rsid w:val="008307B2"/>
    <w:rsid w:val="0083165D"/>
    <w:rsid w:val="0083241A"/>
    <w:rsid w:val="008335A0"/>
    <w:rsid w:val="008345AE"/>
    <w:rsid w:val="00834861"/>
    <w:rsid w:val="008351F5"/>
    <w:rsid w:val="00835611"/>
    <w:rsid w:val="00835F0E"/>
    <w:rsid w:val="008375E2"/>
    <w:rsid w:val="00841ABB"/>
    <w:rsid w:val="0084215C"/>
    <w:rsid w:val="00842F5F"/>
    <w:rsid w:val="0084349E"/>
    <w:rsid w:val="00843A04"/>
    <w:rsid w:val="00844A03"/>
    <w:rsid w:val="00845805"/>
    <w:rsid w:val="00847382"/>
    <w:rsid w:val="00854197"/>
    <w:rsid w:val="008546D1"/>
    <w:rsid w:val="008555DA"/>
    <w:rsid w:val="008559A5"/>
    <w:rsid w:val="0085645F"/>
    <w:rsid w:val="0085787C"/>
    <w:rsid w:val="00860166"/>
    <w:rsid w:val="008615DB"/>
    <w:rsid w:val="00861693"/>
    <w:rsid w:val="00861909"/>
    <w:rsid w:val="008619A6"/>
    <w:rsid w:val="00864B09"/>
    <w:rsid w:val="0086513B"/>
    <w:rsid w:val="00865E3F"/>
    <w:rsid w:val="008666DE"/>
    <w:rsid w:val="008674C3"/>
    <w:rsid w:val="00867872"/>
    <w:rsid w:val="00870026"/>
    <w:rsid w:val="00870AB2"/>
    <w:rsid w:val="0087198A"/>
    <w:rsid w:val="00871F47"/>
    <w:rsid w:val="00873671"/>
    <w:rsid w:val="00875253"/>
    <w:rsid w:val="00875D66"/>
    <w:rsid w:val="008774A2"/>
    <w:rsid w:val="008776BB"/>
    <w:rsid w:val="00880C13"/>
    <w:rsid w:val="00881AEF"/>
    <w:rsid w:val="008822E0"/>
    <w:rsid w:val="00882F97"/>
    <w:rsid w:val="00884B7C"/>
    <w:rsid w:val="00887044"/>
    <w:rsid w:val="008874A2"/>
    <w:rsid w:val="00890018"/>
    <w:rsid w:val="008916A3"/>
    <w:rsid w:val="00894920"/>
    <w:rsid w:val="00895624"/>
    <w:rsid w:val="0089660B"/>
    <w:rsid w:val="008A044D"/>
    <w:rsid w:val="008A085A"/>
    <w:rsid w:val="008A0DAD"/>
    <w:rsid w:val="008A1B45"/>
    <w:rsid w:val="008A365E"/>
    <w:rsid w:val="008A4628"/>
    <w:rsid w:val="008A4F41"/>
    <w:rsid w:val="008B0C9E"/>
    <w:rsid w:val="008B30BA"/>
    <w:rsid w:val="008B35D0"/>
    <w:rsid w:val="008B3E77"/>
    <w:rsid w:val="008B4E75"/>
    <w:rsid w:val="008B5348"/>
    <w:rsid w:val="008B5E49"/>
    <w:rsid w:val="008B747D"/>
    <w:rsid w:val="008B795C"/>
    <w:rsid w:val="008C1073"/>
    <w:rsid w:val="008C3479"/>
    <w:rsid w:val="008C3B10"/>
    <w:rsid w:val="008C47EC"/>
    <w:rsid w:val="008C6F64"/>
    <w:rsid w:val="008D0F28"/>
    <w:rsid w:val="008D1B6E"/>
    <w:rsid w:val="008D28D2"/>
    <w:rsid w:val="008D4AAC"/>
    <w:rsid w:val="008D5AFE"/>
    <w:rsid w:val="008D6309"/>
    <w:rsid w:val="008D70A9"/>
    <w:rsid w:val="008D7B49"/>
    <w:rsid w:val="008E2876"/>
    <w:rsid w:val="008E2AEF"/>
    <w:rsid w:val="008E3C4B"/>
    <w:rsid w:val="008E3D45"/>
    <w:rsid w:val="008E44A2"/>
    <w:rsid w:val="008E4B75"/>
    <w:rsid w:val="008E50DE"/>
    <w:rsid w:val="008E52FC"/>
    <w:rsid w:val="008E54DB"/>
    <w:rsid w:val="008E62F5"/>
    <w:rsid w:val="008F065A"/>
    <w:rsid w:val="008F08E4"/>
    <w:rsid w:val="008F1D85"/>
    <w:rsid w:val="008F427E"/>
    <w:rsid w:val="008F4536"/>
    <w:rsid w:val="008F555F"/>
    <w:rsid w:val="008F5A43"/>
    <w:rsid w:val="008F66BE"/>
    <w:rsid w:val="008F7B62"/>
    <w:rsid w:val="00900811"/>
    <w:rsid w:val="0090131D"/>
    <w:rsid w:val="00904386"/>
    <w:rsid w:val="00905280"/>
    <w:rsid w:val="00906495"/>
    <w:rsid w:val="00910D0A"/>
    <w:rsid w:val="00911753"/>
    <w:rsid w:val="00911835"/>
    <w:rsid w:val="009124CE"/>
    <w:rsid w:val="00912EA4"/>
    <w:rsid w:val="00914380"/>
    <w:rsid w:val="009143E2"/>
    <w:rsid w:val="009161CB"/>
    <w:rsid w:val="00916D92"/>
    <w:rsid w:val="009177F8"/>
    <w:rsid w:val="00922A02"/>
    <w:rsid w:val="00922DB6"/>
    <w:rsid w:val="009230CA"/>
    <w:rsid w:val="00925543"/>
    <w:rsid w:val="009266D1"/>
    <w:rsid w:val="009266FE"/>
    <w:rsid w:val="00926951"/>
    <w:rsid w:val="00927529"/>
    <w:rsid w:val="0093096C"/>
    <w:rsid w:val="00931C6F"/>
    <w:rsid w:val="00931FA1"/>
    <w:rsid w:val="009322EE"/>
    <w:rsid w:val="009324E9"/>
    <w:rsid w:val="00933A1E"/>
    <w:rsid w:val="00933B6A"/>
    <w:rsid w:val="00933CC8"/>
    <w:rsid w:val="00934251"/>
    <w:rsid w:val="009369CF"/>
    <w:rsid w:val="00940F82"/>
    <w:rsid w:val="009416E7"/>
    <w:rsid w:val="0094286C"/>
    <w:rsid w:val="00943F8F"/>
    <w:rsid w:val="00944BC6"/>
    <w:rsid w:val="00944DAF"/>
    <w:rsid w:val="00945DBA"/>
    <w:rsid w:val="00947352"/>
    <w:rsid w:val="0095003C"/>
    <w:rsid w:val="00951D5F"/>
    <w:rsid w:val="00952615"/>
    <w:rsid w:val="00952DA8"/>
    <w:rsid w:val="00953798"/>
    <w:rsid w:val="00954334"/>
    <w:rsid w:val="00955090"/>
    <w:rsid w:val="00955350"/>
    <w:rsid w:val="00957337"/>
    <w:rsid w:val="00960503"/>
    <w:rsid w:val="00960EC8"/>
    <w:rsid w:val="00961680"/>
    <w:rsid w:val="009621B4"/>
    <w:rsid w:val="00963876"/>
    <w:rsid w:val="00965564"/>
    <w:rsid w:val="00965DD5"/>
    <w:rsid w:val="00966C19"/>
    <w:rsid w:val="00967560"/>
    <w:rsid w:val="00970359"/>
    <w:rsid w:val="00972FF6"/>
    <w:rsid w:val="0097492E"/>
    <w:rsid w:val="00974C56"/>
    <w:rsid w:val="00974CE9"/>
    <w:rsid w:val="00975A29"/>
    <w:rsid w:val="00976FB4"/>
    <w:rsid w:val="00980951"/>
    <w:rsid w:val="00980A08"/>
    <w:rsid w:val="00980D33"/>
    <w:rsid w:val="00981FBA"/>
    <w:rsid w:val="009822D6"/>
    <w:rsid w:val="009835AF"/>
    <w:rsid w:val="0098372F"/>
    <w:rsid w:val="00983FA2"/>
    <w:rsid w:val="00984590"/>
    <w:rsid w:val="00990ACE"/>
    <w:rsid w:val="00992BE7"/>
    <w:rsid w:val="00993028"/>
    <w:rsid w:val="00993524"/>
    <w:rsid w:val="00995F5B"/>
    <w:rsid w:val="009A07C8"/>
    <w:rsid w:val="009A0C3A"/>
    <w:rsid w:val="009A10CE"/>
    <w:rsid w:val="009A1559"/>
    <w:rsid w:val="009A1E7F"/>
    <w:rsid w:val="009A20AF"/>
    <w:rsid w:val="009A26CC"/>
    <w:rsid w:val="009A426C"/>
    <w:rsid w:val="009A6851"/>
    <w:rsid w:val="009B07C7"/>
    <w:rsid w:val="009B1A31"/>
    <w:rsid w:val="009B2BFF"/>
    <w:rsid w:val="009B367E"/>
    <w:rsid w:val="009B3DA2"/>
    <w:rsid w:val="009B3FD4"/>
    <w:rsid w:val="009B65A1"/>
    <w:rsid w:val="009B698C"/>
    <w:rsid w:val="009B69E8"/>
    <w:rsid w:val="009B70F2"/>
    <w:rsid w:val="009C0158"/>
    <w:rsid w:val="009C0428"/>
    <w:rsid w:val="009C054B"/>
    <w:rsid w:val="009C068E"/>
    <w:rsid w:val="009C0BBE"/>
    <w:rsid w:val="009C0E8F"/>
    <w:rsid w:val="009C1BD0"/>
    <w:rsid w:val="009C1D02"/>
    <w:rsid w:val="009C2807"/>
    <w:rsid w:val="009C37C0"/>
    <w:rsid w:val="009C3E13"/>
    <w:rsid w:val="009C484C"/>
    <w:rsid w:val="009C4C51"/>
    <w:rsid w:val="009C5D55"/>
    <w:rsid w:val="009C7979"/>
    <w:rsid w:val="009D0225"/>
    <w:rsid w:val="009D038C"/>
    <w:rsid w:val="009D35EB"/>
    <w:rsid w:val="009D3DEA"/>
    <w:rsid w:val="009D66B0"/>
    <w:rsid w:val="009D6B73"/>
    <w:rsid w:val="009E0318"/>
    <w:rsid w:val="009E0676"/>
    <w:rsid w:val="009E12D1"/>
    <w:rsid w:val="009E12F0"/>
    <w:rsid w:val="009E3FF6"/>
    <w:rsid w:val="009E4F36"/>
    <w:rsid w:val="009F01DF"/>
    <w:rsid w:val="009F16EF"/>
    <w:rsid w:val="009F1F03"/>
    <w:rsid w:val="009F453F"/>
    <w:rsid w:val="009F4DD8"/>
    <w:rsid w:val="009F7A75"/>
    <w:rsid w:val="009F7DED"/>
    <w:rsid w:val="00A0008F"/>
    <w:rsid w:val="00A01FA7"/>
    <w:rsid w:val="00A03172"/>
    <w:rsid w:val="00A03EAA"/>
    <w:rsid w:val="00A040E7"/>
    <w:rsid w:val="00A04241"/>
    <w:rsid w:val="00A05B15"/>
    <w:rsid w:val="00A06D15"/>
    <w:rsid w:val="00A06EFB"/>
    <w:rsid w:val="00A10D70"/>
    <w:rsid w:val="00A10F43"/>
    <w:rsid w:val="00A11EBB"/>
    <w:rsid w:val="00A13664"/>
    <w:rsid w:val="00A13702"/>
    <w:rsid w:val="00A13DDB"/>
    <w:rsid w:val="00A13DF3"/>
    <w:rsid w:val="00A14C67"/>
    <w:rsid w:val="00A14D82"/>
    <w:rsid w:val="00A14F35"/>
    <w:rsid w:val="00A1511B"/>
    <w:rsid w:val="00A1537F"/>
    <w:rsid w:val="00A15C77"/>
    <w:rsid w:val="00A15D20"/>
    <w:rsid w:val="00A169AF"/>
    <w:rsid w:val="00A16B1E"/>
    <w:rsid w:val="00A16CA0"/>
    <w:rsid w:val="00A200B7"/>
    <w:rsid w:val="00A20CCC"/>
    <w:rsid w:val="00A2159C"/>
    <w:rsid w:val="00A2267E"/>
    <w:rsid w:val="00A24742"/>
    <w:rsid w:val="00A252E7"/>
    <w:rsid w:val="00A27B53"/>
    <w:rsid w:val="00A35A51"/>
    <w:rsid w:val="00A36033"/>
    <w:rsid w:val="00A3758D"/>
    <w:rsid w:val="00A37A57"/>
    <w:rsid w:val="00A40171"/>
    <w:rsid w:val="00A40F4D"/>
    <w:rsid w:val="00A4226B"/>
    <w:rsid w:val="00A45228"/>
    <w:rsid w:val="00A46E1F"/>
    <w:rsid w:val="00A50DFA"/>
    <w:rsid w:val="00A51032"/>
    <w:rsid w:val="00A52874"/>
    <w:rsid w:val="00A529CF"/>
    <w:rsid w:val="00A52B47"/>
    <w:rsid w:val="00A52F81"/>
    <w:rsid w:val="00A54F6C"/>
    <w:rsid w:val="00A55019"/>
    <w:rsid w:val="00A56D03"/>
    <w:rsid w:val="00A571C1"/>
    <w:rsid w:val="00A60302"/>
    <w:rsid w:val="00A611EB"/>
    <w:rsid w:val="00A6125E"/>
    <w:rsid w:val="00A61B78"/>
    <w:rsid w:val="00A628BC"/>
    <w:rsid w:val="00A64AD8"/>
    <w:rsid w:val="00A656AA"/>
    <w:rsid w:val="00A657A3"/>
    <w:rsid w:val="00A659A0"/>
    <w:rsid w:val="00A6626E"/>
    <w:rsid w:val="00A66EEA"/>
    <w:rsid w:val="00A6747F"/>
    <w:rsid w:val="00A7163C"/>
    <w:rsid w:val="00A729BB"/>
    <w:rsid w:val="00A747CF"/>
    <w:rsid w:val="00A80236"/>
    <w:rsid w:val="00A809B7"/>
    <w:rsid w:val="00A80BA7"/>
    <w:rsid w:val="00A81E33"/>
    <w:rsid w:val="00A83157"/>
    <w:rsid w:val="00A8590B"/>
    <w:rsid w:val="00A85BE6"/>
    <w:rsid w:val="00A86668"/>
    <w:rsid w:val="00A8686A"/>
    <w:rsid w:val="00A868E0"/>
    <w:rsid w:val="00A87045"/>
    <w:rsid w:val="00A87311"/>
    <w:rsid w:val="00A874F7"/>
    <w:rsid w:val="00A876DE"/>
    <w:rsid w:val="00A93C1A"/>
    <w:rsid w:val="00A9490D"/>
    <w:rsid w:val="00A94C0E"/>
    <w:rsid w:val="00A95671"/>
    <w:rsid w:val="00A9569E"/>
    <w:rsid w:val="00A96218"/>
    <w:rsid w:val="00AA1169"/>
    <w:rsid w:val="00AA29D5"/>
    <w:rsid w:val="00AA44BD"/>
    <w:rsid w:val="00AA5EAB"/>
    <w:rsid w:val="00AA7358"/>
    <w:rsid w:val="00AA7C0E"/>
    <w:rsid w:val="00AA7C31"/>
    <w:rsid w:val="00AA7C94"/>
    <w:rsid w:val="00AB1D10"/>
    <w:rsid w:val="00AB22E9"/>
    <w:rsid w:val="00AB28AB"/>
    <w:rsid w:val="00AB2AEE"/>
    <w:rsid w:val="00AB2E42"/>
    <w:rsid w:val="00AB3107"/>
    <w:rsid w:val="00AB4596"/>
    <w:rsid w:val="00AB467A"/>
    <w:rsid w:val="00AB502F"/>
    <w:rsid w:val="00AB56FC"/>
    <w:rsid w:val="00AB74A6"/>
    <w:rsid w:val="00AB7939"/>
    <w:rsid w:val="00AB7A75"/>
    <w:rsid w:val="00AB7D59"/>
    <w:rsid w:val="00AC1695"/>
    <w:rsid w:val="00AC17D4"/>
    <w:rsid w:val="00AC23E4"/>
    <w:rsid w:val="00AC2727"/>
    <w:rsid w:val="00AC4CBA"/>
    <w:rsid w:val="00AD04D9"/>
    <w:rsid w:val="00AD0761"/>
    <w:rsid w:val="00AD19C7"/>
    <w:rsid w:val="00AD3452"/>
    <w:rsid w:val="00AD611C"/>
    <w:rsid w:val="00AD6364"/>
    <w:rsid w:val="00AD7401"/>
    <w:rsid w:val="00AE05E9"/>
    <w:rsid w:val="00AE2444"/>
    <w:rsid w:val="00AE247E"/>
    <w:rsid w:val="00AE28A0"/>
    <w:rsid w:val="00AE4843"/>
    <w:rsid w:val="00AE4B9F"/>
    <w:rsid w:val="00AE4F9D"/>
    <w:rsid w:val="00AE7259"/>
    <w:rsid w:val="00AF089C"/>
    <w:rsid w:val="00AF1E56"/>
    <w:rsid w:val="00AF2E99"/>
    <w:rsid w:val="00AF42C2"/>
    <w:rsid w:val="00AF4CC9"/>
    <w:rsid w:val="00AF6621"/>
    <w:rsid w:val="00AF6DFE"/>
    <w:rsid w:val="00B005CE"/>
    <w:rsid w:val="00B00F07"/>
    <w:rsid w:val="00B02DE9"/>
    <w:rsid w:val="00B05441"/>
    <w:rsid w:val="00B05E99"/>
    <w:rsid w:val="00B06830"/>
    <w:rsid w:val="00B06EC6"/>
    <w:rsid w:val="00B102C9"/>
    <w:rsid w:val="00B139D8"/>
    <w:rsid w:val="00B149B2"/>
    <w:rsid w:val="00B20A48"/>
    <w:rsid w:val="00B217B7"/>
    <w:rsid w:val="00B22311"/>
    <w:rsid w:val="00B252E0"/>
    <w:rsid w:val="00B25338"/>
    <w:rsid w:val="00B2567D"/>
    <w:rsid w:val="00B264BA"/>
    <w:rsid w:val="00B265A9"/>
    <w:rsid w:val="00B26972"/>
    <w:rsid w:val="00B27301"/>
    <w:rsid w:val="00B305E1"/>
    <w:rsid w:val="00B30D90"/>
    <w:rsid w:val="00B3176F"/>
    <w:rsid w:val="00B31836"/>
    <w:rsid w:val="00B32ED3"/>
    <w:rsid w:val="00B34647"/>
    <w:rsid w:val="00B36191"/>
    <w:rsid w:val="00B4043E"/>
    <w:rsid w:val="00B412E4"/>
    <w:rsid w:val="00B4341C"/>
    <w:rsid w:val="00B435F0"/>
    <w:rsid w:val="00B43ED0"/>
    <w:rsid w:val="00B44262"/>
    <w:rsid w:val="00B44D45"/>
    <w:rsid w:val="00B45B9D"/>
    <w:rsid w:val="00B475B7"/>
    <w:rsid w:val="00B504F1"/>
    <w:rsid w:val="00B50B28"/>
    <w:rsid w:val="00B50F05"/>
    <w:rsid w:val="00B51304"/>
    <w:rsid w:val="00B526CA"/>
    <w:rsid w:val="00B5309D"/>
    <w:rsid w:val="00B536B9"/>
    <w:rsid w:val="00B53E3F"/>
    <w:rsid w:val="00B548FA"/>
    <w:rsid w:val="00B5567C"/>
    <w:rsid w:val="00B5662E"/>
    <w:rsid w:val="00B56A79"/>
    <w:rsid w:val="00B56DFB"/>
    <w:rsid w:val="00B60503"/>
    <w:rsid w:val="00B60FD5"/>
    <w:rsid w:val="00B6143E"/>
    <w:rsid w:val="00B6207A"/>
    <w:rsid w:val="00B636F2"/>
    <w:rsid w:val="00B63731"/>
    <w:rsid w:val="00B63FB2"/>
    <w:rsid w:val="00B64678"/>
    <w:rsid w:val="00B646EB"/>
    <w:rsid w:val="00B65348"/>
    <w:rsid w:val="00B676E9"/>
    <w:rsid w:val="00B71A67"/>
    <w:rsid w:val="00B726CD"/>
    <w:rsid w:val="00B726DB"/>
    <w:rsid w:val="00B730DF"/>
    <w:rsid w:val="00B7465B"/>
    <w:rsid w:val="00B74B3F"/>
    <w:rsid w:val="00B752CD"/>
    <w:rsid w:val="00B7539C"/>
    <w:rsid w:val="00B75CB3"/>
    <w:rsid w:val="00B75E57"/>
    <w:rsid w:val="00B76FEF"/>
    <w:rsid w:val="00B77B0D"/>
    <w:rsid w:val="00B77D77"/>
    <w:rsid w:val="00B77D78"/>
    <w:rsid w:val="00B77D7C"/>
    <w:rsid w:val="00B81B40"/>
    <w:rsid w:val="00B82AC8"/>
    <w:rsid w:val="00B82CC9"/>
    <w:rsid w:val="00B83AF9"/>
    <w:rsid w:val="00B83C9A"/>
    <w:rsid w:val="00B83F31"/>
    <w:rsid w:val="00B848B2"/>
    <w:rsid w:val="00B86424"/>
    <w:rsid w:val="00B926AA"/>
    <w:rsid w:val="00B929FD"/>
    <w:rsid w:val="00B93D41"/>
    <w:rsid w:val="00B94F79"/>
    <w:rsid w:val="00B9525F"/>
    <w:rsid w:val="00B95D67"/>
    <w:rsid w:val="00B964C1"/>
    <w:rsid w:val="00B97DF8"/>
    <w:rsid w:val="00BA01F7"/>
    <w:rsid w:val="00BA0337"/>
    <w:rsid w:val="00BA2AF8"/>
    <w:rsid w:val="00BA2C73"/>
    <w:rsid w:val="00BA4A83"/>
    <w:rsid w:val="00BA65C1"/>
    <w:rsid w:val="00BA7C25"/>
    <w:rsid w:val="00BB079C"/>
    <w:rsid w:val="00BB15D2"/>
    <w:rsid w:val="00BB28A0"/>
    <w:rsid w:val="00BB31B2"/>
    <w:rsid w:val="00BB5CAB"/>
    <w:rsid w:val="00BC2261"/>
    <w:rsid w:val="00BC2DDC"/>
    <w:rsid w:val="00BC36F3"/>
    <w:rsid w:val="00BC3B73"/>
    <w:rsid w:val="00BC4C7C"/>
    <w:rsid w:val="00BC558B"/>
    <w:rsid w:val="00BC5EE4"/>
    <w:rsid w:val="00BC70E4"/>
    <w:rsid w:val="00BC7D44"/>
    <w:rsid w:val="00BD100B"/>
    <w:rsid w:val="00BD16A7"/>
    <w:rsid w:val="00BD178C"/>
    <w:rsid w:val="00BD182B"/>
    <w:rsid w:val="00BD2135"/>
    <w:rsid w:val="00BD3247"/>
    <w:rsid w:val="00BD34B3"/>
    <w:rsid w:val="00BD4476"/>
    <w:rsid w:val="00BD5A32"/>
    <w:rsid w:val="00BD6119"/>
    <w:rsid w:val="00BD64F1"/>
    <w:rsid w:val="00BD653A"/>
    <w:rsid w:val="00BD6CCE"/>
    <w:rsid w:val="00BD6E2F"/>
    <w:rsid w:val="00BD7049"/>
    <w:rsid w:val="00BD7096"/>
    <w:rsid w:val="00BE099C"/>
    <w:rsid w:val="00BE2123"/>
    <w:rsid w:val="00BE3ADB"/>
    <w:rsid w:val="00BE44E0"/>
    <w:rsid w:val="00BE53B7"/>
    <w:rsid w:val="00BE5A43"/>
    <w:rsid w:val="00BE6E1D"/>
    <w:rsid w:val="00BE75E0"/>
    <w:rsid w:val="00BF1585"/>
    <w:rsid w:val="00BF1784"/>
    <w:rsid w:val="00BF180B"/>
    <w:rsid w:val="00BF1A13"/>
    <w:rsid w:val="00BF1C77"/>
    <w:rsid w:val="00BF346B"/>
    <w:rsid w:val="00BF3EA4"/>
    <w:rsid w:val="00BF4B0D"/>
    <w:rsid w:val="00C006CF"/>
    <w:rsid w:val="00C00B85"/>
    <w:rsid w:val="00C028BE"/>
    <w:rsid w:val="00C037BA"/>
    <w:rsid w:val="00C05FC9"/>
    <w:rsid w:val="00C06F3C"/>
    <w:rsid w:val="00C07A33"/>
    <w:rsid w:val="00C10473"/>
    <w:rsid w:val="00C11B2D"/>
    <w:rsid w:val="00C1244B"/>
    <w:rsid w:val="00C127A9"/>
    <w:rsid w:val="00C12DA9"/>
    <w:rsid w:val="00C12F11"/>
    <w:rsid w:val="00C138EB"/>
    <w:rsid w:val="00C14EDA"/>
    <w:rsid w:val="00C156C0"/>
    <w:rsid w:val="00C15CC6"/>
    <w:rsid w:val="00C1605B"/>
    <w:rsid w:val="00C16319"/>
    <w:rsid w:val="00C20580"/>
    <w:rsid w:val="00C205D3"/>
    <w:rsid w:val="00C20771"/>
    <w:rsid w:val="00C20BF6"/>
    <w:rsid w:val="00C21EED"/>
    <w:rsid w:val="00C25454"/>
    <w:rsid w:val="00C271C0"/>
    <w:rsid w:val="00C30626"/>
    <w:rsid w:val="00C31216"/>
    <w:rsid w:val="00C31FFB"/>
    <w:rsid w:val="00C32F28"/>
    <w:rsid w:val="00C34103"/>
    <w:rsid w:val="00C34126"/>
    <w:rsid w:val="00C41C3F"/>
    <w:rsid w:val="00C42D20"/>
    <w:rsid w:val="00C43725"/>
    <w:rsid w:val="00C439B3"/>
    <w:rsid w:val="00C44879"/>
    <w:rsid w:val="00C452C1"/>
    <w:rsid w:val="00C46A93"/>
    <w:rsid w:val="00C46F1A"/>
    <w:rsid w:val="00C47B5D"/>
    <w:rsid w:val="00C5085E"/>
    <w:rsid w:val="00C51511"/>
    <w:rsid w:val="00C516EF"/>
    <w:rsid w:val="00C520DD"/>
    <w:rsid w:val="00C536DE"/>
    <w:rsid w:val="00C539F8"/>
    <w:rsid w:val="00C54053"/>
    <w:rsid w:val="00C54F96"/>
    <w:rsid w:val="00C55246"/>
    <w:rsid w:val="00C558A5"/>
    <w:rsid w:val="00C56E3B"/>
    <w:rsid w:val="00C56FD8"/>
    <w:rsid w:val="00C573F9"/>
    <w:rsid w:val="00C57D82"/>
    <w:rsid w:val="00C60B40"/>
    <w:rsid w:val="00C63479"/>
    <w:rsid w:val="00C63C11"/>
    <w:rsid w:val="00C642B2"/>
    <w:rsid w:val="00C65333"/>
    <w:rsid w:val="00C658C3"/>
    <w:rsid w:val="00C66567"/>
    <w:rsid w:val="00C70AA2"/>
    <w:rsid w:val="00C7179E"/>
    <w:rsid w:val="00C71848"/>
    <w:rsid w:val="00C75358"/>
    <w:rsid w:val="00C7575A"/>
    <w:rsid w:val="00C76B91"/>
    <w:rsid w:val="00C7759A"/>
    <w:rsid w:val="00C83AD7"/>
    <w:rsid w:val="00C84DDC"/>
    <w:rsid w:val="00C87BEF"/>
    <w:rsid w:val="00C90F8D"/>
    <w:rsid w:val="00C9152D"/>
    <w:rsid w:val="00C91943"/>
    <w:rsid w:val="00CA0382"/>
    <w:rsid w:val="00CA0DA3"/>
    <w:rsid w:val="00CA1DAA"/>
    <w:rsid w:val="00CA1E6D"/>
    <w:rsid w:val="00CA360D"/>
    <w:rsid w:val="00CA46D0"/>
    <w:rsid w:val="00CA524A"/>
    <w:rsid w:val="00CA661C"/>
    <w:rsid w:val="00CA74AD"/>
    <w:rsid w:val="00CA7A47"/>
    <w:rsid w:val="00CB1097"/>
    <w:rsid w:val="00CB1BD1"/>
    <w:rsid w:val="00CB1DE7"/>
    <w:rsid w:val="00CB2008"/>
    <w:rsid w:val="00CB25A3"/>
    <w:rsid w:val="00CB377A"/>
    <w:rsid w:val="00CB4B95"/>
    <w:rsid w:val="00CB7897"/>
    <w:rsid w:val="00CC107A"/>
    <w:rsid w:val="00CC18E9"/>
    <w:rsid w:val="00CC1C9C"/>
    <w:rsid w:val="00CC273C"/>
    <w:rsid w:val="00CC3D5A"/>
    <w:rsid w:val="00CC40AA"/>
    <w:rsid w:val="00CC5A72"/>
    <w:rsid w:val="00CC61DC"/>
    <w:rsid w:val="00CC7F3E"/>
    <w:rsid w:val="00CD0D14"/>
    <w:rsid w:val="00CD167C"/>
    <w:rsid w:val="00CD2030"/>
    <w:rsid w:val="00CD30D6"/>
    <w:rsid w:val="00CD47A8"/>
    <w:rsid w:val="00CD68CE"/>
    <w:rsid w:val="00CD7650"/>
    <w:rsid w:val="00CE0CD7"/>
    <w:rsid w:val="00CE2B4A"/>
    <w:rsid w:val="00CE37D0"/>
    <w:rsid w:val="00CE42DE"/>
    <w:rsid w:val="00CE65F3"/>
    <w:rsid w:val="00CE6E47"/>
    <w:rsid w:val="00CE7620"/>
    <w:rsid w:val="00CE7E5C"/>
    <w:rsid w:val="00CF1491"/>
    <w:rsid w:val="00CF15C9"/>
    <w:rsid w:val="00CF1976"/>
    <w:rsid w:val="00CF1C59"/>
    <w:rsid w:val="00CF2022"/>
    <w:rsid w:val="00CF2344"/>
    <w:rsid w:val="00CF35DC"/>
    <w:rsid w:val="00CF3AB1"/>
    <w:rsid w:val="00CF442A"/>
    <w:rsid w:val="00CF47A2"/>
    <w:rsid w:val="00CF58DB"/>
    <w:rsid w:val="00CF5A65"/>
    <w:rsid w:val="00CF6824"/>
    <w:rsid w:val="00D030B5"/>
    <w:rsid w:val="00D033F9"/>
    <w:rsid w:val="00D0524B"/>
    <w:rsid w:val="00D056E3"/>
    <w:rsid w:val="00D05B0C"/>
    <w:rsid w:val="00D05CF3"/>
    <w:rsid w:val="00D0616F"/>
    <w:rsid w:val="00D10A5E"/>
    <w:rsid w:val="00D110B6"/>
    <w:rsid w:val="00D11E38"/>
    <w:rsid w:val="00D12DE8"/>
    <w:rsid w:val="00D131C9"/>
    <w:rsid w:val="00D15547"/>
    <w:rsid w:val="00D16344"/>
    <w:rsid w:val="00D16B3C"/>
    <w:rsid w:val="00D16CBB"/>
    <w:rsid w:val="00D16E43"/>
    <w:rsid w:val="00D16E53"/>
    <w:rsid w:val="00D17228"/>
    <w:rsid w:val="00D209A4"/>
    <w:rsid w:val="00D20CCF"/>
    <w:rsid w:val="00D21C55"/>
    <w:rsid w:val="00D224F6"/>
    <w:rsid w:val="00D22ECA"/>
    <w:rsid w:val="00D232FC"/>
    <w:rsid w:val="00D244CB"/>
    <w:rsid w:val="00D25167"/>
    <w:rsid w:val="00D26774"/>
    <w:rsid w:val="00D2781F"/>
    <w:rsid w:val="00D3064E"/>
    <w:rsid w:val="00D31F1F"/>
    <w:rsid w:val="00D340C3"/>
    <w:rsid w:val="00D34CCC"/>
    <w:rsid w:val="00D35823"/>
    <w:rsid w:val="00D3749D"/>
    <w:rsid w:val="00D37D11"/>
    <w:rsid w:val="00D41726"/>
    <w:rsid w:val="00D41BEC"/>
    <w:rsid w:val="00D41D45"/>
    <w:rsid w:val="00D41D59"/>
    <w:rsid w:val="00D42600"/>
    <w:rsid w:val="00D42F20"/>
    <w:rsid w:val="00D43051"/>
    <w:rsid w:val="00D430F9"/>
    <w:rsid w:val="00D43BA0"/>
    <w:rsid w:val="00D44B51"/>
    <w:rsid w:val="00D464B7"/>
    <w:rsid w:val="00D46CF3"/>
    <w:rsid w:val="00D47AA0"/>
    <w:rsid w:val="00D5170C"/>
    <w:rsid w:val="00D526BE"/>
    <w:rsid w:val="00D52AEA"/>
    <w:rsid w:val="00D5559B"/>
    <w:rsid w:val="00D5578C"/>
    <w:rsid w:val="00D5619E"/>
    <w:rsid w:val="00D56A66"/>
    <w:rsid w:val="00D62736"/>
    <w:rsid w:val="00D62A85"/>
    <w:rsid w:val="00D6367E"/>
    <w:rsid w:val="00D64CBA"/>
    <w:rsid w:val="00D652AE"/>
    <w:rsid w:val="00D71A03"/>
    <w:rsid w:val="00D71D9B"/>
    <w:rsid w:val="00D73347"/>
    <w:rsid w:val="00D74A50"/>
    <w:rsid w:val="00D757D3"/>
    <w:rsid w:val="00D7590D"/>
    <w:rsid w:val="00D7596F"/>
    <w:rsid w:val="00D7688A"/>
    <w:rsid w:val="00D76FAA"/>
    <w:rsid w:val="00D77889"/>
    <w:rsid w:val="00D80B9D"/>
    <w:rsid w:val="00D8115D"/>
    <w:rsid w:val="00D811C5"/>
    <w:rsid w:val="00D8198F"/>
    <w:rsid w:val="00D825CB"/>
    <w:rsid w:val="00D84BE1"/>
    <w:rsid w:val="00D87676"/>
    <w:rsid w:val="00D87AEC"/>
    <w:rsid w:val="00D9053F"/>
    <w:rsid w:val="00D907CC"/>
    <w:rsid w:val="00D913BB"/>
    <w:rsid w:val="00D94017"/>
    <w:rsid w:val="00D945DE"/>
    <w:rsid w:val="00D947C5"/>
    <w:rsid w:val="00D949BD"/>
    <w:rsid w:val="00D94E4E"/>
    <w:rsid w:val="00D95120"/>
    <w:rsid w:val="00D96604"/>
    <w:rsid w:val="00D96E59"/>
    <w:rsid w:val="00D9701A"/>
    <w:rsid w:val="00D972D6"/>
    <w:rsid w:val="00D97801"/>
    <w:rsid w:val="00DA0BAB"/>
    <w:rsid w:val="00DA190D"/>
    <w:rsid w:val="00DA35EE"/>
    <w:rsid w:val="00DA49D8"/>
    <w:rsid w:val="00DA4ADA"/>
    <w:rsid w:val="00DA4D08"/>
    <w:rsid w:val="00DA5AB8"/>
    <w:rsid w:val="00DA5CB2"/>
    <w:rsid w:val="00DA5DF7"/>
    <w:rsid w:val="00DA6C10"/>
    <w:rsid w:val="00DA6D9F"/>
    <w:rsid w:val="00DA700F"/>
    <w:rsid w:val="00DA7081"/>
    <w:rsid w:val="00DA7489"/>
    <w:rsid w:val="00DA7538"/>
    <w:rsid w:val="00DB46B9"/>
    <w:rsid w:val="00DB47F7"/>
    <w:rsid w:val="00DC0A38"/>
    <w:rsid w:val="00DC3EE7"/>
    <w:rsid w:val="00DC4452"/>
    <w:rsid w:val="00DC46FE"/>
    <w:rsid w:val="00DC522C"/>
    <w:rsid w:val="00DC5484"/>
    <w:rsid w:val="00DC551E"/>
    <w:rsid w:val="00DC5D99"/>
    <w:rsid w:val="00DC66BC"/>
    <w:rsid w:val="00DC6900"/>
    <w:rsid w:val="00DC7704"/>
    <w:rsid w:val="00DC7C80"/>
    <w:rsid w:val="00DD0B32"/>
    <w:rsid w:val="00DD1F72"/>
    <w:rsid w:val="00DD5230"/>
    <w:rsid w:val="00DD65A1"/>
    <w:rsid w:val="00DD739B"/>
    <w:rsid w:val="00DD7782"/>
    <w:rsid w:val="00DE0023"/>
    <w:rsid w:val="00DE0059"/>
    <w:rsid w:val="00DE0564"/>
    <w:rsid w:val="00DE1504"/>
    <w:rsid w:val="00DE1E89"/>
    <w:rsid w:val="00DE212D"/>
    <w:rsid w:val="00DE266B"/>
    <w:rsid w:val="00DE270E"/>
    <w:rsid w:val="00DE4D24"/>
    <w:rsid w:val="00DE618C"/>
    <w:rsid w:val="00DE62FC"/>
    <w:rsid w:val="00DE735C"/>
    <w:rsid w:val="00DF0250"/>
    <w:rsid w:val="00DF2068"/>
    <w:rsid w:val="00DF2072"/>
    <w:rsid w:val="00DF2E5B"/>
    <w:rsid w:val="00DF3D4C"/>
    <w:rsid w:val="00DF3E20"/>
    <w:rsid w:val="00DF41DD"/>
    <w:rsid w:val="00DF5E4F"/>
    <w:rsid w:val="00DF67C7"/>
    <w:rsid w:val="00E00055"/>
    <w:rsid w:val="00E00604"/>
    <w:rsid w:val="00E035FE"/>
    <w:rsid w:val="00E03615"/>
    <w:rsid w:val="00E03EB2"/>
    <w:rsid w:val="00E0445A"/>
    <w:rsid w:val="00E0456F"/>
    <w:rsid w:val="00E051FA"/>
    <w:rsid w:val="00E0620B"/>
    <w:rsid w:val="00E067C6"/>
    <w:rsid w:val="00E10510"/>
    <w:rsid w:val="00E11249"/>
    <w:rsid w:val="00E11B80"/>
    <w:rsid w:val="00E1495C"/>
    <w:rsid w:val="00E1499F"/>
    <w:rsid w:val="00E14E47"/>
    <w:rsid w:val="00E1524B"/>
    <w:rsid w:val="00E157E1"/>
    <w:rsid w:val="00E166D1"/>
    <w:rsid w:val="00E1676A"/>
    <w:rsid w:val="00E178C0"/>
    <w:rsid w:val="00E2177E"/>
    <w:rsid w:val="00E22B3A"/>
    <w:rsid w:val="00E231A1"/>
    <w:rsid w:val="00E23EF1"/>
    <w:rsid w:val="00E278A7"/>
    <w:rsid w:val="00E27EEC"/>
    <w:rsid w:val="00E30370"/>
    <w:rsid w:val="00E31521"/>
    <w:rsid w:val="00E317DD"/>
    <w:rsid w:val="00E31D4E"/>
    <w:rsid w:val="00E32694"/>
    <w:rsid w:val="00E32AE6"/>
    <w:rsid w:val="00E32B0B"/>
    <w:rsid w:val="00E32E83"/>
    <w:rsid w:val="00E336A5"/>
    <w:rsid w:val="00E338A2"/>
    <w:rsid w:val="00E33A68"/>
    <w:rsid w:val="00E35068"/>
    <w:rsid w:val="00E353B3"/>
    <w:rsid w:val="00E36AC7"/>
    <w:rsid w:val="00E36CE8"/>
    <w:rsid w:val="00E36F0E"/>
    <w:rsid w:val="00E371A2"/>
    <w:rsid w:val="00E37371"/>
    <w:rsid w:val="00E37A1E"/>
    <w:rsid w:val="00E403C8"/>
    <w:rsid w:val="00E406F3"/>
    <w:rsid w:val="00E42E15"/>
    <w:rsid w:val="00E42F4E"/>
    <w:rsid w:val="00E44519"/>
    <w:rsid w:val="00E44E92"/>
    <w:rsid w:val="00E51531"/>
    <w:rsid w:val="00E52462"/>
    <w:rsid w:val="00E54718"/>
    <w:rsid w:val="00E55BCB"/>
    <w:rsid w:val="00E56094"/>
    <w:rsid w:val="00E5614E"/>
    <w:rsid w:val="00E56BE5"/>
    <w:rsid w:val="00E56E70"/>
    <w:rsid w:val="00E60F6B"/>
    <w:rsid w:val="00E623F8"/>
    <w:rsid w:val="00E64B5C"/>
    <w:rsid w:val="00E64CE0"/>
    <w:rsid w:val="00E66DA6"/>
    <w:rsid w:val="00E66E27"/>
    <w:rsid w:val="00E6726A"/>
    <w:rsid w:val="00E70245"/>
    <w:rsid w:val="00E72DD6"/>
    <w:rsid w:val="00E760C7"/>
    <w:rsid w:val="00E76B16"/>
    <w:rsid w:val="00E76EFC"/>
    <w:rsid w:val="00E815CF"/>
    <w:rsid w:val="00E81D1E"/>
    <w:rsid w:val="00E8299A"/>
    <w:rsid w:val="00E82F14"/>
    <w:rsid w:val="00E843E8"/>
    <w:rsid w:val="00E86B3F"/>
    <w:rsid w:val="00E904B4"/>
    <w:rsid w:val="00E91040"/>
    <w:rsid w:val="00E929AD"/>
    <w:rsid w:val="00E92A3F"/>
    <w:rsid w:val="00E9357F"/>
    <w:rsid w:val="00E94E05"/>
    <w:rsid w:val="00E95C72"/>
    <w:rsid w:val="00E97E89"/>
    <w:rsid w:val="00EA134D"/>
    <w:rsid w:val="00EA27B2"/>
    <w:rsid w:val="00EA32B6"/>
    <w:rsid w:val="00EA3D68"/>
    <w:rsid w:val="00EA3E47"/>
    <w:rsid w:val="00EA56E9"/>
    <w:rsid w:val="00EA66FC"/>
    <w:rsid w:val="00EA6ACB"/>
    <w:rsid w:val="00EB0BE0"/>
    <w:rsid w:val="00EB1116"/>
    <w:rsid w:val="00EB2322"/>
    <w:rsid w:val="00EB264F"/>
    <w:rsid w:val="00EB2A7C"/>
    <w:rsid w:val="00EB46CC"/>
    <w:rsid w:val="00EB4B6E"/>
    <w:rsid w:val="00EB5550"/>
    <w:rsid w:val="00EB5674"/>
    <w:rsid w:val="00EB686E"/>
    <w:rsid w:val="00EB6DD5"/>
    <w:rsid w:val="00EC09E9"/>
    <w:rsid w:val="00EC0A1B"/>
    <w:rsid w:val="00EC482B"/>
    <w:rsid w:val="00EC5721"/>
    <w:rsid w:val="00ED0838"/>
    <w:rsid w:val="00ED17AF"/>
    <w:rsid w:val="00ED1D6B"/>
    <w:rsid w:val="00ED2FBC"/>
    <w:rsid w:val="00ED36E6"/>
    <w:rsid w:val="00ED38A9"/>
    <w:rsid w:val="00ED537E"/>
    <w:rsid w:val="00ED5C3A"/>
    <w:rsid w:val="00ED7445"/>
    <w:rsid w:val="00EE01FB"/>
    <w:rsid w:val="00EE16BA"/>
    <w:rsid w:val="00EE3099"/>
    <w:rsid w:val="00EE39D4"/>
    <w:rsid w:val="00EE3E90"/>
    <w:rsid w:val="00EE5191"/>
    <w:rsid w:val="00EE51DF"/>
    <w:rsid w:val="00EE5D2E"/>
    <w:rsid w:val="00EE5E95"/>
    <w:rsid w:val="00EE72D1"/>
    <w:rsid w:val="00EE7BA9"/>
    <w:rsid w:val="00EE7D67"/>
    <w:rsid w:val="00EF05F3"/>
    <w:rsid w:val="00EF1704"/>
    <w:rsid w:val="00EF18C5"/>
    <w:rsid w:val="00EF402C"/>
    <w:rsid w:val="00EF42E7"/>
    <w:rsid w:val="00EF45B4"/>
    <w:rsid w:val="00EF486E"/>
    <w:rsid w:val="00EF4B93"/>
    <w:rsid w:val="00EF5656"/>
    <w:rsid w:val="00EF5703"/>
    <w:rsid w:val="00EF7621"/>
    <w:rsid w:val="00F00983"/>
    <w:rsid w:val="00F01048"/>
    <w:rsid w:val="00F0208E"/>
    <w:rsid w:val="00F02D8D"/>
    <w:rsid w:val="00F065DB"/>
    <w:rsid w:val="00F06ED9"/>
    <w:rsid w:val="00F07BCE"/>
    <w:rsid w:val="00F07CA5"/>
    <w:rsid w:val="00F108C2"/>
    <w:rsid w:val="00F11DD8"/>
    <w:rsid w:val="00F13D90"/>
    <w:rsid w:val="00F146A6"/>
    <w:rsid w:val="00F147EB"/>
    <w:rsid w:val="00F15192"/>
    <w:rsid w:val="00F16EAC"/>
    <w:rsid w:val="00F17829"/>
    <w:rsid w:val="00F210B8"/>
    <w:rsid w:val="00F2118D"/>
    <w:rsid w:val="00F21815"/>
    <w:rsid w:val="00F229B5"/>
    <w:rsid w:val="00F22A99"/>
    <w:rsid w:val="00F23031"/>
    <w:rsid w:val="00F23512"/>
    <w:rsid w:val="00F23C5E"/>
    <w:rsid w:val="00F24D8F"/>
    <w:rsid w:val="00F257FE"/>
    <w:rsid w:val="00F2688C"/>
    <w:rsid w:val="00F275A6"/>
    <w:rsid w:val="00F27F60"/>
    <w:rsid w:val="00F30E76"/>
    <w:rsid w:val="00F30FAD"/>
    <w:rsid w:val="00F32B9D"/>
    <w:rsid w:val="00F339B9"/>
    <w:rsid w:val="00F33AAD"/>
    <w:rsid w:val="00F343C8"/>
    <w:rsid w:val="00F34B26"/>
    <w:rsid w:val="00F34B92"/>
    <w:rsid w:val="00F36F12"/>
    <w:rsid w:val="00F37396"/>
    <w:rsid w:val="00F37EF8"/>
    <w:rsid w:val="00F40284"/>
    <w:rsid w:val="00F41837"/>
    <w:rsid w:val="00F42809"/>
    <w:rsid w:val="00F43942"/>
    <w:rsid w:val="00F43B87"/>
    <w:rsid w:val="00F45897"/>
    <w:rsid w:val="00F4640F"/>
    <w:rsid w:val="00F468A1"/>
    <w:rsid w:val="00F46A70"/>
    <w:rsid w:val="00F46A7B"/>
    <w:rsid w:val="00F470AD"/>
    <w:rsid w:val="00F47153"/>
    <w:rsid w:val="00F51E18"/>
    <w:rsid w:val="00F525BE"/>
    <w:rsid w:val="00F52851"/>
    <w:rsid w:val="00F52EF4"/>
    <w:rsid w:val="00F53216"/>
    <w:rsid w:val="00F54193"/>
    <w:rsid w:val="00F54228"/>
    <w:rsid w:val="00F54AC1"/>
    <w:rsid w:val="00F55D4E"/>
    <w:rsid w:val="00F567DB"/>
    <w:rsid w:val="00F57A23"/>
    <w:rsid w:val="00F61461"/>
    <w:rsid w:val="00F62A33"/>
    <w:rsid w:val="00F630DC"/>
    <w:rsid w:val="00F63EEE"/>
    <w:rsid w:val="00F6626A"/>
    <w:rsid w:val="00F671AA"/>
    <w:rsid w:val="00F67D84"/>
    <w:rsid w:val="00F71953"/>
    <w:rsid w:val="00F71C41"/>
    <w:rsid w:val="00F73F0A"/>
    <w:rsid w:val="00F75093"/>
    <w:rsid w:val="00F75842"/>
    <w:rsid w:val="00F774D6"/>
    <w:rsid w:val="00F7774F"/>
    <w:rsid w:val="00F82763"/>
    <w:rsid w:val="00F84CBF"/>
    <w:rsid w:val="00F84D5A"/>
    <w:rsid w:val="00F85884"/>
    <w:rsid w:val="00F85EF6"/>
    <w:rsid w:val="00F90509"/>
    <w:rsid w:val="00F90B4C"/>
    <w:rsid w:val="00F90C86"/>
    <w:rsid w:val="00F90CB4"/>
    <w:rsid w:val="00F92BD0"/>
    <w:rsid w:val="00F93083"/>
    <w:rsid w:val="00F93476"/>
    <w:rsid w:val="00F9368A"/>
    <w:rsid w:val="00F95724"/>
    <w:rsid w:val="00F95EB4"/>
    <w:rsid w:val="00F9777C"/>
    <w:rsid w:val="00F97A00"/>
    <w:rsid w:val="00FA1E0B"/>
    <w:rsid w:val="00FA224F"/>
    <w:rsid w:val="00FA2757"/>
    <w:rsid w:val="00FA2B70"/>
    <w:rsid w:val="00FA3E5D"/>
    <w:rsid w:val="00FA6772"/>
    <w:rsid w:val="00FA792C"/>
    <w:rsid w:val="00FA7ADD"/>
    <w:rsid w:val="00FB1319"/>
    <w:rsid w:val="00FB182A"/>
    <w:rsid w:val="00FB1AFA"/>
    <w:rsid w:val="00FB1E26"/>
    <w:rsid w:val="00FB23CE"/>
    <w:rsid w:val="00FB283F"/>
    <w:rsid w:val="00FB4357"/>
    <w:rsid w:val="00FB59E8"/>
    <w:rsid w:val="00FB61FF"/>
    <w:rsid w:val="00FB6662"/>
    <w:rsid w:val="00FB7DBF"/>
    <w:rsid w:val="00FC2659"/>
    <w:rsid w:val="00FC3BE8"/>
    <w:rsid w:val="00FC4668"/>
    <w:rsid w:val="00FC58CC"/>
    <w:rsid w:val="00FC610A"/>
    <w:rsid w:val="00FC77DA"/>
    <w:rsid w:val="00FD2497"/>
    <w:rsid w:val="00FD446E"/>
    <w:rsid w:val="00FE0E31"/>
    <w:rsid w:val="00FE13E4"/>
    <w:rsid w:val="00FE15D8"/>
    <w:rsid w:val="00FE1E1B"/>
    <w:rsid w:val="00FE1F4D"/>
    <w:rsid w:val="00FE2647"/>
    <w:rsid w:val="00FE2EAF"/>
    <w:rsid w:val="00FE5643"/>
    <w:rsid w:val="00FE6B60"/>
    <w:rsid w:val="00FE6F80"/>
    <w:rsid w:val="00FF132F"/>
    <w:rsid w:val="00FF2BFC"/>
    <w:rsid w:val="00FF3FDC"/>
    <w:rsid w:val="00FF69BC"/>
    <w:rsid w:val="00FF783D"/>
    <w:rsid w:val="00FF7A4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6929A"/>
  <w15:chartTrackingRefBased/>
  <w15:docId w15:val="{0300F490-5B83-4BC6-8927-02B7BDD2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  <w:style w:type="table" w:styleId="Grigliatabella">
    <w:name w:val="Table Grid"/>
    <w:basedOn w:val="Tabellanormale"/>
    <w:rsid w:val="0035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o\AppData\Local\Temp\60.%20Modello%20richiesta%20nominativi%20personale%20scolastico%20in%20servizio%20ai%20fini%20Elezione%20RS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60. Modello richiesta nominativi personale scolastico in servizio ai fini Elezione RSU</Template>
  <TotalTime>15</TotalTime>
  <Pages>1</Pages>
  <Words>442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cp:lastModifiedBy>Flc Cgil Catanzaro</cp:lastModifiedBy>
  <cp:revision>4</cp:revision>
  <cp:lastPrinted>2022-04-11T10:28:00Z</cp:lastPrinted>
  <dcterms:created xsi:type="dcterms:W3CDTF">2022-04-11T10:13:00Z</dcterms:created>
  <dcterms:modified xsi:type="dcterms:W3CDTF">2022-04-11T10:34:00Z</dcterms:modified>
</cp:coreProperties>
</file>